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331345EA" w14:textId="77777777" w:rsidR="00095F66" w:rsidRPr="00CE5E21" w:rsidRDefault="00AD4522" w:rsidP="00B941FD">
          <w:pPr>
            <w:rPr>
              <w:bCs/>
            </w:rPr>
          </w:pPr>
          <w:r>
            <w:rPr>
              <w:bCs/>
              <w:noProof/>
              <w:szCs w:val="20"/>
            </w:rPr>
            <w:drawing>
              <wp:inline distT="0" distB="0" distL="0" distR="0" wp14:anchorId="00FD5978" wp14:editId="05272FB3">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26842349" w14:textId="55E0CED7" w:rsidR="00B941FD" w:rsidRDefault="00B941FD" w:rsidP="00C83CB2">
      <w:pPr>
        <w:pStyle w:val="Heading1"/>
      </w:pPr>
      <w:r w:rsidRPr="00262CBC">
        <w:t>Wage Theft Disclosure Certification</w:t>
      </w:r>
      <w:r w:rsidR="00C52403">
        <w:t xml:space="preserve"> Form</w:t>
      </w:r>
    </w:p>
    <w:p w14:paraId="77974E6E" w14:textId="45769275" w:rsidR="00C52403" w:rsidRPr="00C52403" w:rsidRDefault="00C52403" w:rsidP="002A6DEF">
      <w:r>
        <w:t>Last Updated: December 2024</w:t>
      </w:r>
    </w:p>
    <w:p w14:paraId="618B4C87" w14:textId="7C96CF0A" w:rsidR="00B941FD" w:rsidRPr="00262CBC" w:rsidRDefault="00B941FD" w:rsidP="00262CBC">
      <w:r w:rsidRPr="00262CBC">
        <w:t xml:space="preserve">This Wage Theft Disclosure Certification Form (“Certification Form”) is required by Minnesota Statute 462A.051 for all multiunit residential housing projects applying for funding from Minnesota Housing, including any loan and federal low-income housing tax credits. If the ownership entity exists at the time of application submittal, the </w:t>
      </w:r>
      <w:r w:rsidR="000D682B">
        <w:t>o</w:t>
      </w:r>
      <w:r w:rsidRPr="00262CBC">
        <w:t xml:space="preserve">wner must complete and sign this Certification Form and submit it with their application. If the ownership entity does not exist at the time of application, the </w:t>
      </w:r>
      <w:r w:rsidR="000D682B">
        <w:t>p</w:t>
      </w:r>
      <w:r w:rsidRPr="00262CBC">
        <w:t xml:space="preserve">roject </w:t>
      </w:r>
      <w:r w:rsidR="000D682B">
        <w:t>s</w:t>
      </w:r>
      <w:r w:rsidRPr="00262CBC">
        <w:t>ponsor must complete and sign this Certification Form and submit it with their application.</w:t>
      </w:r>
    </w:p>
    <w:p w14:paraId="3803AF62" w14:textId="21219406" w:rsidR="00B941FD" w:rsidRPr="00C83CB2" w:rsidRDefault="00B941FD" w:rsidP="00262CBC">
      <w:pPr>
        <w:rPr>
          <w:rStyle w:val="Bold"/>
        </w:rPr>
      </w:pPr>
      <w:r w:rsidRPr="00C83CB2">
        <w:rPr>
          <w:rStyle w:val="Bold"/>
        </w:rPr>
        <w:t>Definitions:</w:t>
      </w:r>
    </w:p>
    <w:p w14:paraId="006C225D" w14:textId="7A1DEA13" w:rsidR="00B941FD" w:rsidRPr="00262CBC" w:rsidRDefault="00B941FD" w:rsidP="00C83CB2">
      <w:pPr>
        <w:pStyle w:val="ListParagraph"/>
      </w:pPr>
      <w:r w:rsidRPr="00C83CB2">
        <w:rPr>
          <w:rStyle w:val="Bold"/>
        </w:rPr>
        <w:t>Applicant:</w:t>
      </w:r>
      <w:r w:rsidRPr="00262CBC">
        <w:t xml:space="preserve"> The entity that will be the </w:t>
      </w:r>
      <w:r w:rsidR="00B6619D">
        <w:t>o</w:t>
      </w:r>
      <w:r w:rsidRPr="00262CBC">
        <w:t xml:space="preserve">wner and is applying </w:t>
      </w:r>
      <w:r w:rsidR="001911A6">
        <w:t>to</w:t>
      </w:r>
      <w:r w:rsidRPr="00262CBC">
        <w:t xml:space="preserve"> Minnesota Housing.</w:t>
      </w:r>
    </w:p>
    <w:p w14:paraId="4F6F0281" w14:textId="77777777" w:rsidR="00B941FD" w:rsidRPr="00262CBC" w:rsidRDefault="00B941FD" w:rsidP="00C83CB2">
      <w:pPr>
        <w:pStyle w:val="ListParagraph"/>
      </w:pPr>
      <w:r w:rsidRPr="00C83CB2">
        <w:rPr>
          <w:rStyle w:val="Bold"/>
        </w:rPr>
        <w:t>Project Sponsor:</w:t>
      </w:r>
      <w:r w:rsidRPr="00262CBC">
        <w:t xml:space="preserve"> An individual, legal entity, or nonprofit board that exercises control, financial responsibility, and decision-making authority over a housing development.</w:t>
      </w:r>
    </w:p>
    <w:p w14:paraId="70BFFBF5" w14:textId="77777777" w:rsidR="00B941FD" w:rsidRPr="00262CBC" w:rsidRDefault="00B941FD" w:rsidP="00C83CB2">
      <w:pPr>
        <w:pStyle w:val="ListParagraph"/>
      </w:pPr>
      <w:r w:rsidRPr="00C83CB2">
        <w:rPr>
          <w:rStyle w:val="Bold"/>
        </w:rPr>
        <w:t>Developer:</w:t>
      </w:r>
      <w:r w:rsidRPr="00262CBC">
        <w:t xml:space="preserve"> An individual, legal entity, or nonprofit board that is responsible for the coordination of financing and building of a housing development.</w:t>
      </w:r>
    </w:p>
    <w:p w14:paraId="1031DD4B" w14:textId="77777777" w:rsidR="00B941FD" w:rsidRPr="00262CBC" w:rsidRDefault="00B941FD" w:rsidP="00C83CB2">
      <w:pPr>
        <w:pStyle w:val="ListParagraph"/>
      </w:pPr>
      <w:r w:rsidRPr="00C83CB2">
        <w:rPr>
          <w:rStyle w:val="Bold"/>
        </w:rPr>
        <w:t>Owner:</w:t>
      </w:r>
      <w:r w:rsidRPr="00262CBC">
        <w:t xml:space="preserve"> An individual, legal entity, or nonprofit board that owns the real property construction or improvements receiving funding from Minnesota Housing or who will own the real property construction or improvements upon completion of the project.</w:t>
      </w:r>
    </w:p>
    <w:p w14:paraId="6BC7347F" w14:textId="6CBCB367" w:rsidR="00B941FD" w:rsidRPr="00262CBC" w:rsidRDefault="00B941FD" w:rsidP="00262CBC">
      <w:pPr>
        <w:pStyle w:val="ListParagraph"/>
      </w:pPr>
      <w:r w:rsidRPr="00C83CB2">
        <w:rPr>
          <w:rStyle w:val="Bold"/>
        </w:rPr>
        <w:t>Intended General Contractor:</w:t>
      </w:r>
      <w:r w:rsidRPr="00262CBC">
        <w:t xml:space="preserve"> The entity with whom there is a contract to perform the duties of general contractor on the project.</w:t>
      </w:r>
    </w:p>
    <w:p w14:paraId="310C7622" w14:textId="4D0D2232" w:rsidR="005A1566" w:rsidRDefault="00B941FD" w:rsidP="00262CBC">
      <w:r w:rsidRPr="00262CBC">
        <w:t>Note that the applicant, project sponsor, developer</w:t>
      </w:r>
      <w:r w:rsidR="000D682B">
        <w:t>,</w:t>
      </w:r>
      <w:r w:rsidRPr="00262CBC">
        <w:t xml:space="preserve"> and owner can—but do not need to be—the same individual, legal entity, or nonprofit board.</w:t>
      </w:r>
    </w:p>
    <w:p w14:paraId="77331B86" w14:textId="77777777" w:rsidR="005A1566" w:rsidRDefault="005A1566">
      <w:pPr>
        <w:spacing w:before="120" w:after="0"/>
      </w:pPr>
      <w:r>
        <w:br w:type="page"/>
      </w:r>
    </w:p>
    <w:p w14:paraId="4A95591B" w14:textId="411E565E" w:rsidR="00B941FD" w:rsidRPr="00262CBC" w:rsidRDefault="00B941FD" w:rsidP="00C83CB2">
      <w:pPr>
        <w:pStyle w:val="Heading2"/>
      </w:pPr>
      <w:r w:rsidRPr="00262CBC">
        <w:lastRenderedPageBreak/>
        <w:t>Notice to Applicant</w:t>
      </w:r>
    </w:p>
    <w:p w14:paraId="3109CDC0" w14:textId="707F9A05" w:rsidR="005A1566" w:rsidRDefault="00B941FD" w:rsidP="00E65E55">
      <w:r w:rsidRPr="00262CBC">
        <w:t>Minnesota Housing will not process any application where the applicant refuses to provide the information requested by this Certification Form</w:t>
      </w:r>
      <w:r w:rsidR="005A1566">
        <w:t xml:space="preserve"> and </w:t>
      </w:r>
      <w:r w:rsidRPr="00262CBC">
        <w:t xml:space="preserve">may refuse to fund any application based on the information provided </w:t>
      </w:r>
      <w:r w:rsidR="00C52403">
        <w:t>in</w:t>
      </w:r>
      <w:r w:rsidR="00C52403" w:rsidRPr="00262CBC">
        <w:t xml:space="preserve"> </w:t>
      </w:r>
      <w:r w:rsidRPr="00262CBC">
        <w:t>this Certification Form</w:t>
      </w:r>
      <w:r w:rsidR="005A1566">
        <w:t>.</w:t>
      </w:r>
    </w:p>
    <w:p w14:paraId="334D6600" w14:textId="0A74D660" w:rsidR="00B941FD" w:rsidRPr="00262CBC" w:rsidRDefault="00B941FD" w:rsidP="002A6DEF">
      <w:r w:rsidRPr="00262CBC">
        <w:t xml:space="preserve">At its sole discretion, Minnesota Housing may terminate funding and/or recoup funding to any applicant should </w:t>
      </w:r>
      <w:r w:rsidR="00C52403">
        <w:t>it be</w:t>
      </w:r>
      <w:r w:rsidRPr="00262CBC">
        <w:t xml:space="preserve"> determine</w:t>
      </w:r>
      <w:r w:rsidR="00C52403">
        <w:t>d</w:t>
      </w:r>
      <w:r w:rsidRPr="00262CBC">
        <w:t xml:space="preserve"> the information submitted </w:t>
      </w:r>
      <w:r w:rsidR="00C52403">
        <w:t>in</w:t>
      </w:r>
      <w:r w:rsidRPr="00262CBC">
        <w:t xml:space="preserve"> this Certification Form is </w:t>
      </w:r>
      <w:r w:rsidR="00C52403">
        <w:t>in</w:t>
      </w:r>
      <w:r w:rsidRPr="00262CBC">
        <w:t>accurate.</w:t>
      </w:r>
    </w:p>
    <w:p w14:paraId="3B4ED82E" w14:textId="0AAD3E2D" w:rsidR="00B941FD" w:rsidRPr="00262CBC" w:rsidRDefault="00B941FD" w:rsidP="00C83CB2">
      <w:pPr>
        <w:pStyle w:val="Heading3"/>
      </w:pPr>
      <w:r w:rsidRPr="00262CBC">
        <w:t xml:space="preserve">Identification of </w:t>
      </w:r>
      <w:r w:rsidR="00BC0A83">
        <w:t>R</w:t>
      </w:r>
      <w:r w:rsidRPr="00262CBC">
        <w:t xml:space="preserve">elevant </w:t>
      </w:r>
      <w:r w:rsidR="00BC0A83">
        <w:t>E</w:t>
      </w:r>
      <w:r w:rsidRPr="00262CBC">
        <w:t>ntities</w:t>
      </w:r>
    </w:p>
    <w:p w14:paraId="7017421A" w14:textId="7476893A" w:rsidR="00B941FD" w:rsidRPr="00262CBC" w:rsidRDefault="00B941FD" w:rsidP="00262CBC">
      <w:r w:rsidRPr="00262CBC">
        <w:t>Identify the legal name and registered office address for each of the following entities. If one entity will fulfill multiple roles on the project being applied for, indicate that below.</w:t>
      </w:r>
    </w:p>
    <w:p w14:paraId="203886B9" w14:textId="1EFE699A" w:rsidR="00BC0A83" w:rsidRPr="00BC0A83" w:rsidRDefault="00B941FD" w:rsidP="002A6DEF">
      <w:pPr>
        <w:pStyle w:val="Heading4"/>
      </w:pPr>
      <w:r w:rsidRPr="00BC0A83">
        <w:rPr>
          <w:rStyle w:val="Bold"/>
          <w:b/>
          <w:bCs/>
        </w:rPr>
        <w:t>Project Sponsor</w:t>
      </w:r>
    </w:p>
    <w:p w14:paraId="474FDB9A" w14:textId="0E809D8C" w:rsidR="00B941FD" w:rsidRPr="00262CBC" w:rsidRDefault="00BC0A83" w:rsidP="00262CBC">
      <w:r>
        <w:t xml:space="preserve">Project Sponsor Full Legal </w:t>
      </w:r>
      <w:r w:rsidR="00B941FD" w:rsidRPr="00262CBC">
        <w:t xml:space="preserve">Name: </w:t>
      </w:r>
      <w:r w:rsidRPr="002A6DEF">
        <w:rPr>
          <w:u w:val="single"/>
        </w:rPr>
        <w:fldChar w:fldCharType="begin">
          <w:ffData>
            <w:name w:val="Text62"/>
            <w:enabled/>
            <w:calcOnExit w:val="0"/>
            <w:textInput/>
          </w:ffData>
        </w:fldChar>
      </w:r>
      <w:bookmarkStart w:id="0" w:name="Text62"/>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0"/>
    </w:p>
    <w:p w14:paraId="5DA87C09" w14:textId="31B5F7AD" w:rsidR="00B941FD" w:rsidRPr="00262CBC" w:rsidRDefault="00BC0A83" w:rsidP="00262CBC">
      <w:r>
        <w:t xml:space="preserve">Project Sponsor </w:t>
      </w:r>
      <w:r w:rsidR="00B941FD" w:rsidRPr="00262CBC">
        <w:t xml:space="preserve">Registered </w:t>
      </w:r>
      <w:r>
        <w:t>Street</w:t>
      </w:r>
      <w:r w:rsidR="00B941FD" w:rsidRPr="00262CBC">
        <w:t xml:space="preserve"> </w:t>
      </w:r>
      <w:r>
        <w:t>A</w:t>
      </w:r>
      <w:r w:rsidR="00B941FD" w:rsidRPr="00262CBC">
        <w:t xml:space="preserve">ddress: </w:t>
      </w:r>
      <w:r w:rsidRPr="002A6DEF">
        <w:rPr>
          <w:u w:val="single"/>
        </w:rPr>
        <w:fldChar w:fldCharType="begin">
          <w:ffData>
            <w:name w:val="Text63"/>
            <w:enabled/>
            <w:calcOnExit w:val="0"/>
            <w:textInput/>
          </w:ffData>
        </w:fldChar>
      </w:r>
      <w:bookmarkStart w:id="1" w:name="Text63"/>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
    </w:p>
    <w:p w14:paraId="23AB3DFD" w14:textId="406B186D" w:rsidR="00B941FD" w:rsidRPr="00262CBC" w:rsidRDefault="00BC0A83" w:rsidP="00262CBC">
      <w:r>
        <w:t xml:space="preserve">Project Sponsor Registered City, State ZIP Code: </w:t>
      </w:r>
      <w:r w:rsidRPr="002A6DEF">
        <w:rPr>
          <w:u w:val="single"/>
        </w:rPr>
        <w:fldChar w:fldCharType="begin">
          <w:ffData>
            <w:name w:val="Text64"/>
            <w:enabled/>
            <w:calcOnExit w:val="0"/>
            <w:textInput/>
          </w:ffData>
        </w:fldChar>
      </w:r>
      <w:bookmarkStart w:id="2" w:name="Text64"/>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2"/>
    </w:p>
    <w:p w14:paraId="746EA441" w14:textId="35A13CA7" w:rsidR="00B941FD" w:rsidRPr="00BC0A83" w:rsidRDefault="00B941FD" w:rsidP="002A6DEF">
      <w:pPr>
        <w:pStyle w:val="Heading4"/>
        <w:rPr>
          <w:rStyle w:val="Bold"/>
        </w:rPr>
      </w:pPr>
      <w:r w:rsidRPr="00BC0A83">
        <w:rPr>
          <w:rStyle w:val="Bold"/>
          <w:b/>
          <w:bCs/>
        </w:rPr>
        <w:t>Developer</w:t>
      </w:r>
    </w:p>
    <w:p w14:paraId="53A039D6" w14:textId="49DC785C" w:rsidR="00B941FD" w:rsidRPr="00262CBC" w:rsidRDefault="00BC0A83" w:rsidP="00262CBC">
      <w:r>
        <w:t xml:space="preserve">Developer Full Legal </w:t>
      </w:r>
      <w:r w:rsidR="00B941FD" w:rsidRPr="00262CBC">
        <w:t xml:space="preserve">Name: </w:t>
      </w:r>
      <w:r w:rsidRPr="002A6DEF">
        <w:rPr>
          <w:u w:val="single"/>
        </w:rPr>
        <w:fldChar w:fldCharType="begin">
          <w:ffData>
            <w:name w:val="Text67"/>
            <w:enabled/>
            <w:calcOnExit w:val="0"/>
            <w:textInput/>
          </w:ffData>
        </w:fldChar>
      </w:r>
      <w:bookmarkStart w:id="3" w:name="Text67"/>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3"/>
    </w:p>
    <w:p w14:paraId="31280604" w14:textId="6EF35186" w:rsidR="00BC0A83" w:rsidRDefault="00BC0A83" w:rsidP="00262CBC">
      <w:r>
        <w:t xml:space="preserve">Developer </w:t>
      </w:r>
      <w:r w:rsidR="00B941FD" w:rsidRPr="00262CBC">
        <w:t xml:space="preserve">Registered </w:t>
      </w:r>
      <w:r>
        <w:t>Street</w:t>
      </w:r>
      <w:r w:rsidR="00B941FD" w:rsidRPr="00262CBC">
        <w:t xml:space="preserve"> </w:t>
      </w:r>
      <w:r>
        <w:t>A</w:t>
      </w:r>
      <w:r w:rsidR="00B941FD" w:rsidRPr="00262CBC">
        <w:t xml:space="preserve">ddress: </w:t>
      </w:r>
      <w:r w:rsidRPr="002A6DEF">
        <w:rPr>
          <w:u w:val="single"/>
        </w:rPr>
        <w:fldChar w:fldCharType="begin">
          <w:ffData>
            <w:name w:val="Text66"/>
            <w:enabled/>
            <w:calcOnExit w:val="0"/>
            <w:textInput/>
          </w:ffData>
        </w:fldChar>
      </w:r>
      <w:bookmarkStart w:id="4" w:name="Text66"/>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4"/>
    </w:p>
    <w:p w14:paraId="44D7BA0F" w14:textId="4485B027" w:rsidR="00B941FD" w:rsidRPr="00262CBC" w:rsidRDefault="00BC0A83" w:rsidP="00262CBC">
      <w:r>
        <w:t xml:space="preserve">Developer Registered City, State ZIP code: </w:t>
      </w:r>
      <w:r w:rsidRPr="002A6DEF">
        <w:rPr>
          <w:u w:val="single"/>
        </w:rPr>
        <w:fldChar w:fldCharType="begin">
          <w:ffData>
            <w:name w:val="Text65"/>
            <w:enabled/>
            <w:calcOnExit w:val="0"/>
            <w:textInput/>
          </w:ffData>
        </w:fldChar>
      </w:r>
      <w:bookmarkStart w:id="5" w:name="Text65"/>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5"/>
    </w:p>
    <w:p w14:paraId="230999D5" w14:textId="57E327A4" w:rsidR="00B941FD" w:rsidRPr="00BC0A83" w:rsidRDefault="00B941FD" w:rsidP="002A6DEF">
      <w:pPr>
        <w:pStyle w:val="Heading4"/>
        <w:rPr>
          <w:rStyle w:val="Bold"/>
        </w:rPr>
      </w:pPr>
      <w:r w:rsidRPr="00BC0A83">
        <w:rPr>
          <w:rStyle w:val="Bold"/>
          <w:b/>
          <w:bCs/>
        </w:rPr>
        <w:t>Owner</w:t>
      </w:r>
    </w:p>
    <w:p w14:paraId="425F45B0" w14:textId="7D597DF2" w:rsidR="00B941FD" w:rsidRPr="00262CBC" w:rsidRDefault="00BC0A83" w:rsidP="00262CBC">
      <w:r>
        <w:t xml:space="preserve">Owner Full Legal </w:t>
      </w:r>
      <w:r w:rsidR="00B941FD" w:rsidRPr="00262CBC">
        <w:t xml:space="preserve">Name: </w:t>
      </w:r>
      <w:r w:rsidRPr="002A6DEF">
        <w:rPr>
          <w:u w:val="single"/>
        </w:rPr>
        <w:fldChar w:fldCharType="begin">
          <w:ffData>
            <w:name w:val="Text70"/>
            <w:enabled/>
            <w:calcOnExit w:val="0"/>
            <w:textInput/>
          </w:ffData>
        </w:fldChar>
      </w:r>
      <w:bookmarkStart w:id="6" w:name="Text70"/>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6"/>
    </w:p>
    <w:p w14:paraId="4A9099F0" w14:textId="112F333C" w:rsidR="00BC0A83" w:rsidRDefault="00BC0A83" w:rsidP="00262CBC">
      <w:r>
        <w:t xml:space="preserve">Owner </w:t>
      </w:r>
      <w:r w:rsidR="00B941FD" w:rsidRPr="00262CBC">
        <w:t xml:space="preserve">Registered </w:t>
      </w:r>
      <w:r>
        <w:t>Street</w:t>
      </w:r>
      <w:r w:rsidR="00B941FD" w:rsidRPr="00262CBC">
        <w:t xml:space="preserve"> </w:t>
      </w:r>
      <w:r>
        <w:t>A</w:t>
      </w:r>
      <w:r w:rsidR="00B941FD" w:rsidRPr="00262CBC">
        <w:t xml:space="preserve">ddress: </w:t>
      </w:r>
      <w:r w:rsidRPr="002A6DEF">
        <w:rPr>
          <w:u w:val="single"/>
        </w:rPr>
        <w:fldChar w:fldCharType="begin">
          <w:ffData>
            <w:name w:val="Text69"/>
            <w:enabled/>
            <w:calcOnExit w:val="0"/>
            <w:textInput/>
          </w:ffData>
        </w:fldChar>
      </w:r>
      <w:bookmarkStart w:id="7" w:name="Text69"/>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7"/>
    </w:p>
    <w:p w14:paraId="5C014B73" w14:textId="58F24227" w:rsidR="00B941FD" w:rsidRPr="00262CBC" w:rsidRDefault="00BC0A83" w:rsidP="00262CBC">
      <w:r>
        <w:t xml:space="preserve">Owner Registered City, State ZIP Code: </w:t>
      </w:r>
      <w:r w:rsidRPr="002A6DEF">
        <w:rPr>
          <w:u w:val="single"/>
        </w:rPr>
        <w:fldChar w:fldCharType="begin">
          <w:ffData>
            <w:name w:val="Text68"/>
            <w:enabled/>
            <w:calcOnExit w:val="0"/>
            <w:textInput/>
          </w:ffData>
        </w:fldChar>
      </w:r>
      <w:bookmarkStart w:id="8" w:name="Text68"/>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8"/>
    </w:p>
    <w:p w14:paraId="38B864CD" w14:textId="57B836B1" w:rsidR="00B941FD" w:rsidRPr="00BC0A83" w:rsidRDefault="00B941FD" w:rsidP="002A6DEF">
      <w:pPr>
        <w:pStyle w:val="Heading4"/>
        <w:rPr>
          <w:rStyle w:val="Bold"/>
        </w:rPr>
      </w:pPr>
      <w:r w:rsidRPr="00BC0A83">
        <w:rPr>
          <w:rStyle w:val="Bold"/>
          <w:b/>
          <w:bCs/>
        </w:rPr>
        <w:lastRenderedPageBreak/>
        <w:t>Intended General Contractor</w:t>
      </w:r>
      <w:r w:rsidR="00DA7D4A">
        <w:rPr>
          <w:rStyle w:val="FootnoteReference"/>
        </w:rPr>
        <w:footnoteReference w:id="1"/>
      </w:r>
    </w:p>
    <w:p w14:paraId="14FFE724" w14:textId="360EB38C" w:rsidR="00B941FD" w:rsidRPr="00262CBC" w:rsidRDefault="00900552" w:rsidP="00262CBC">
      <w:r>
        <w:t xml:space="preserve">Intended General Contractor Full Legal </w:t>
      </w:r>
      <w:r w:rsidR="00B941FD" w:rsidRPr="00262CBC">
        <w:t xml:space="preserve">Name: </w:t>
      </w:r>
      <w:r w:rsidRPr="002A6DEF">
        <w:rPr>
          <w:u w:val="single"/>
        </w:rPr>
        <w:fldChar w:fldCharType="begin">
          <w:ffData>
            <w:name w:val="Text73"/>
            <w:enabled/>
            <w:calcOnExit w:val="0"/>
            <w:textInput/>
          </w:ffData>
        </w:fldChar>
      </w:r>
      <w:bookmarkStart w:id="9" w:name="Text73"/>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9"/>
    </w:p>
    <w:p w14:paraId="5C75A9AD" w14:textId="255B50B6" w:rsidR="00900552" w:rsidRDefault="00900552" w:rsidP="00262CBC">
      <w:r>
        <w:t xml:space="preserve">Intended General Contractor </w:t>
      </w:r>
      <w:r w:rsidR="00B941FD" w:rsidRPr="00262CBC">
        <w:t xml:space="preserve">Registered </w:t>
      </w:r>
      <w:r>
        <w:t>Street</w:t>
      </w:r>
      <w:r w:rsidR="00B941FD" w:rsidRPr="00262CBC">
        <w:t xml:space="preserve"> </w:t>
      </w:r>
      <w:r>
        <w:t>A</w:t>
      </w:r>
      <w:r w:rsidR="00B941FD" w:rsidRPr="00262CBC">
        <w:t xml:space="preserve">ddress: </w:t>
      </w:r>
      <w:r w:rsidRPr="002A6DEF">
        <w:rPr>
          <w:u w:val="single"/>
        </w:rPr>
        <w:fldChar w:fldCharType="begin">
          <w:ffData>
            <w:name w:val="Text72"/>
            <w:enabled/>
            <w:calcOnExit w:val="0"/>
            <w:textInput/>
          </w:ffData>
        </w:fldChar>
      </w:r>
      <w:bookmarkStart w:id="10" w:name="Text72"/>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0"/>
    </w:p>
    <w:p w14:paraId="4CCDC200" w14:textId="6A1A9FB3" w:rsidR="005A1566" w:rsidRDefault="00900552" w:rsidP="002A6DEF">
      <w:pPr>
        <w:rPr>
          <w:rFonts w:eastAsiaTheme="majorEastAsia"/>
        </w:rPr>
      </w:pPr>
      <w:r>
        <w:t xml:space="preserve">Intended General Contractor Registered City, State ZIP Code: </w:t>
      </w:r>
      <w:r w:rsidRPr="002A6DEF">
        <w:rPr>
          <w:u w:val="single"/>
        </w:rPr>
        <w:fldChar w:fldCharType="begin">
          <w:ffData>
            <w:name w:val="Text71"/>
            <w:enabled/>
            <w:calcOnExit w:val="0"/>
            <w:textInput/>
          </w:ffData>
        </w:fldChar>
      </w:r>
      <w:bookmarkStart w:id="11" w:name="Text71"/>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Start w:id="12" w:name="Text52"/>
      <w:bookmarkEnd w:id="11"/>
      <w:r w:rsidR="005A1566">
        <w:br w:type="page"/>
      </w:r>
    </w:p>
    <w:p w14:paraId="0B42D534" w14:textId="7A2DDEEA" w:rsidR="00900552" w:rsidRDefault="00900552" w:rsidP="002A6DEF">
      <w:pPr>
        <w:pStyle w:val="Heading2"/>
      </w:pPr>
      <w:r>
        <w:lastRenderedPageBreak/>
        <w:t>Certification</w:t>
      </w:r>
    </w:p>
    <w:p w14:paraId="627FFE7B" w14:textId="1284E8C0" w:rsidR="00B941FD" w:rsidRPr="00262CBC" w:rsidRDefault="00B941FD" w:rsidP="00262CBC">
      <w:r w:rsidRPr="00262CBC">
        <w:fldChar w:fldCharType="begin">
          <w:ffData>
            <w:name w:val="Text52"/>
            <w:enabled/>
            <w:calcOnExit w:val="0"/>
            <w:textInput/>
          </w:ffData>
        </w:fldChar>
      </w:r>
      <w:r w:rsidRPr="00262CBC">
        <w:instrText xml:space="preserve"> FORMTEXT </w:instrText>
      </w:r>
      <w:r w:rsidRPr="00262CBC">
        <w:fldChar w:fldCharType="separate"/>
      </w:r>
      <w:r w:rsidRPr="00262CBC">
        <w:t> </w:t>
      </w:r>
      <w:r w:rsidR="00900552">
        <w:t>[NAME]</w:t>
      </w:r>
      <w:r w:rsidRPr="00262CBC">
        <w:t> </w:t>
      </w:r>
      <w:r w:rsidRPr="00262CBC">
        <w:fldChar w:fldCharType="end"/>
      </w:r>
      <w:bookmarkEnd w:id="12"/>
      <w:r w:rsidRPr="00262CBC">
        <w:t xml:space="preserve">, the </w:t>
      </w:r>
      <w:bookmarkStart w:id="13" w:name="Text53"/>
      <w:r w:rsidRPr="00262CBC">
        <w:fldChar w:fldCharType="begin">
          <w:ffData>
            <w:name w:val="Text53"/>
            <w:enabled/>
            <w:calcOnExit w:val="0"/>
            <w:textInput/>
          </w:ffData>
        </w:fldChar>
      </w:r>
      <w:r w:rsidRPr="00262CBC">
        <w:instrText xml:space="preserve"> FORMTEXT </w:instrText>
      </w:r>
      <w:r w:rsidRPr="00262CBC">
        <w:fldChar w:fldCharType="separate"/>
      </w:r>
      <w:r w:rsidRPr="00262CBC">
        <w:t> </w:t>
      </w:r>
      <w:r w:rsidR="00900552">
        <w:t>[TITLE]</w:t>
      </w:r>
      <w:r w:rsidRPr="00262CBC">
        <w:t> </w:t>
      </w:r>
      <w:r w:rsidRPr="00262CBC">
        <w:fldChar w:fldCharType="end"/>
      </w:r>
      <w:bookmarkEnd w:id="13"/>
      <w:r w:rsidRPr="00262CBC">
        <w:t xml:space="preserve"> of </w:t>
      </w:r>
      <w:bookmarkStart w:id="14" w:name="Text54"/>
      <w:r w:rsidRPr="00262CBC">
        <w:fldChar w:fldCharType="begin">
          <w:ffData>
            <w:name w:val="Text54"/>
            <w:enabled/>
            <w:calcOnExit w:val="0"/>
            <w:textInput/>
          </w:ffData>
        </w:fldChar>
      </w:r>
      <w:r w:rsidRPr="00262CBC">
        <w:instrText xml:space="preserve"> FORMTEXT </w:instrText>
      </w:r>
      <w:r w:rsidRPr="00262CBC">
        <w:fldChar w:fldCharType="separate"/>
      </w:r>
      <w:r w:rsidRPr="00262CBC">
        <w:t> </w:t>
      </w:r>
      <w:r w:rsidR="00900552">
        <w:t>[ENTITY NAME]</w:t>
      </w:r>
      <w:r w:rsidRPr="00262CBC">
        <w:t> </w:t>
      </w:r>
      <w:r w:rsidRPr="00262CBC">
        <w:fldChar w:fldCharType="end"/>
      </w:r>
      <w:bookmarkEnd w:id="14"/>
      <w:r w:rsidRPr="002A6DEF">
        <w:t>, hereby certifies the following:</w:t>
      </w:r>
    </w:p>
    <w:p w14:paraId="40B55A9E" w14:textId="77777777" w:rsidR="00B6619D" w:rsidRDefault="00B941FD" w:rsidP="00900552">
      <w:pPr>
        <w:pStyle w:val="ListParagraph"/>
        <w:numPr>
          <w:ilvl w:val="0"/>
          <w:numId w:val="39"/>
        </w:numPr>
      </w:pPr>
      <w:r w:rsidRPr="00262CBC">
        <w:t>I</w:t>
      </w:r>
      <w:r w:rsidR="00900552">
        <w:t xml:space="preserve"> </w:t>
      </w:r>
      <w:r w:rsidRPr="00262CBC">
        <w:t>(We) understand that this Wage Theft Disclosure Form and any related disclosures or documents provided to Minnesota Housing are subject to the Minnesota Data Practices Act.</w:t>
      </w:r>
    </w:p>
    <w:p w14:paraId="50AFBDDD" w14:textId="5DABB39D" w:rsidR="00900552" w:rsidRDefault="00B941FD" w:rsidP="00900552">
      <w:pPr>
        <w:pStyle w:val="ListParagraph"/>
        <w:numPr>
          <w:ilvl w:val="0"/>
          <w:numId w:val="39"/>
        </w:numPr>
      </w:pPr>
      <w:r w:rsidRPr="00262CBC">
        <w:t xml:space="preserve">I </w:t>
      </w:r>
      <w:r w:rsidR="00B6619D">
        <w:t xml:space="preserve">(We) </w:t>
      </w:r>
      <w:r w:rsidRPr="00262CBC">
        <w:t xml:space="preserve">understand </w:t>
      </w:r>
      <w:r w:rsidR="00B6619D">
        <w:t xml:space="preserve">that </w:t>
      </w:r>
      <w:r w:rsidRPr="00262CBC">
        <w:t xml:space="preserve">I </w:t>
      </w:r>
      <w:r w:rsidR="00B6619D">
        <w:t xml:space="preserve">(we) </w:t>
      </w:r>
      <w:r w:rsidRPr="00262CBC">
        <w:t xml:space="preserve">have a duty to provide a copy of any disclosure(s) made to Minnesota Housing within 14 calendar days should any member of the public submit a request for the information. I </w:t>
      </w:r>
      <w:r w:rsidR="00B6619D">
        <w:t xml:space="preserve">(We) </w:t>
      </w:r>
      <w:r w:rsidRPr="00262CBC">
        <w:t xml:space="preserve">have designated </w:t>
      </w:r>
      <w:r w:rsidR="00900552">
        <w:t>the following</w:t>
      </w:r>
      <w:r w:rsidRPr="00262CBC">
        <w:t xml:space="preserve"> public information officer to receive and timely process these requests: </w:t>
      </w:r>
    </w:p>
    <w:p w14:paraId="65FD47B8" w14:textId="1CEF57EB" w:rsidR="00900552" w:rsidRDefault="00900552" w:rsidP="002A6DEF">
      <w:pPr>
        <w:pStyle w:val="ListParagraph"/>
        <w:numPr>
          <w:ilvl w:val="1"/>
          <w:numId w:val="41"/>
        </w:numPr>
      </w:pPr>
      <w:r>
        <w:t xml:space="preserve">Public Information Officer </w:t>
      </w:r>
      <w:r w:rsidR="00B941FD" w:rsidRPr="00262CBC">
        <w:t>Name</w:t>
      </w:r>
      <w:r>
        <w:t>:</w:t>
      </w:r>
      <w:r w:rsidR="00B941FD" w:rsidRPr="00262CBC">
        <w:t xml:space="preserve"> </w:t>
      </w:r>
      <w:r w:rsidRPr="002A6DEF">
        <w:rPr>
          <w:u w:val="single"/>
        </w:rPr>
        <w:fldChar w:fldCharType="begin">
          <w:ffData>
            <w:name w:val="Text74"/>
            <w:enabled/>
            <w:calcOnExit w:val="0"/>
            <w:textInput/>
          </w:ffData>
        </w:fldChar>
      </w:r>
      <w:bookmarkStart w:id="15" w:name="Text74"/>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5"/>
    </w:p>
    <w:p w14:paraId="412F590B" w14:textId="4A940CB3" w:rsidR="00900552" w:rsidRDefault="00900552" w:rsidP="002A6DEF">
      <w:pPr>
        <w:pStyle w:val="ListParagraph"/>
        <w:numPr>
          <w:ilvl w:val="1"/>
          <w:numId w:val="41"/>
        </w:numPr>
      </w:pPr>
      <w:r>
        <w:t xml:space="preserve">Public Information Officer Street </w:t>
      </w:r>
      <w:r w:rsidR="00B941FD" w:rsidRPr="00262CBC">
        <w:t>Address</w:t>
      </w:r>
      <w:r>
        <w:t>:</w:t>
      </w:r>
      <w:r w:rsidR="00B941FD" w:rsidRPr="00262CBC">
        <w:t xml:space="preserve"> </w:t>
      </w:r>
      <w:r w:rsidRPr="002A6DEF">
        <w:rPr>
          <w:u w:val="single"/>
        </w:rPr>
        <w:fldChar w:fldCharType="begin">
          <w:ffData>
            <w:name w:val="Text75"/>
            <w:enabled/>
            <w:calcOnExit w:val="0"/>
            <w:textInput/>
          </w:ffData>
        </w:fldChar>
      </w:r>
      <w:bookmarkStart w:id="16" w:name="Text75"/>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6"/>
    </w:p>
    <w:p w14:paraId="5062F862" w14:textId="208D130B" w:rsidR="00900552" w:rsidRDefault="00900552" w:rsidP="002A6DEF">
      <w:pPr>
        <w:pStyle w:val="ListParagraph"/>
        <w:numPr>
          <w:ilvl w:val="1"/>
          <w:numId w:val="41"/>
        </w:numPr>
      </w:pPr>
      <w:r>
        <w:t xml:space="preserve">Public Information Officer City, State ZIP Code: </w:t>
      </w:r>
      <w:r w:rsidRPr="002A6DEF">
        <w:rPr>
          <w:u w:val="single"/>
        </w:rPr>
        <w:fldChar w:fldCharType="begin">
          <w:ffData>
            <w:name w:val="Text76"/>
            <w:enabled/>
            <w:calcOnExit w:val="0"/>
            <w:textInput/>
          </w:ffData>
        </w:fldChar>
      </w:r>
      <w:bookmarkStart w:id="17" w:name="Text76"/>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7"/>
    </w:p>
    <w:p w14:paraId="14754AF2" w14:textId="2C8B2E11" w:rsidR="00900552" w:rsidRDefault="00900552" w:rsidP="002A6DEF">
      <w:pPr>
        <w:pStyle w:val="ListParagraph"/>
        <w:numPr>
          <w:ilvl w:val="1"/>
          <w:numId w:val="41"/>
        </w:numPr>
      </w:pPr>
      <w:r>
        <w:t xml:space="preserve">Public Information Officer </w:t>
      </w:r>
      <w:r w:rsidR="00B941FD" w:rsidRPr="00262CBC">
        <w:t>Email</w:t>
      </w:r>
      <w:r>
        <w:t xml:space="preserve"> Address: </w:t>
      </w:r>
      <w:r w:rsidRPr="002A6DEF">
        <w:rPr>
          <w:u w:val="single"/>
        </w:rPr>
        <w:fldChar w:fldCharType="begin">
          <w:ffData>
            <w:name w:val="Text77"/>
            <w:enabled/>
            <w:calcOnExit w:val="0"/>
            <w:textInput/>
          </w:ffData>
        </w:fldChar>
      </w:r>
      <w:bookmarkStart w:id="18" w:name="Text77"/>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8"/>
    </w:p>
    <w:p w14:paraId="6352AD64" w14:textId="74CE7B1F" w:rsidR="00B941FD" w:rsidRPr="00262CBC" w:rsidRDefault="00900552" w:rsidP="002A6DEF">
      <w:pPr>
        <w:pStyle w:val="ListParagraph"/>
        <w:numPr>
          <w:ilvl w:val="1"/>
          <w:numId w:val="41"/>
        </w:numPr>
      </w:pPr>
      <w:r>
        <w:t>Public Information Officer Telep</w:t>
      </w:r>
      <w:r w:rsidR="00B941FD" w:rsidRPr="00262CBC">
        <w:t>hone</w:t>
      </w:r>
      <w:r>
        <w:t xml:space="preserve"> Number: </w:t>
      </w:r>
      <w:r w:rsidRPr="002A6DEF">
        <w:rPr>
          <w:u w:val="single"/>
        </w:rPr>
        <w:fldChar w:fldCharType="begin">
          <w:ffData>
            <w:name w:val="Text78"/>
            <w:enabled/>
            <w:calcOnExit w:val="0"/>
            <w:textInput/>
          </w:ffData>
        </w:fldChar>
      </w:r>
      <w:bookmarkStart w:id="19" w:name="Text78"/>
      <w:r w:rsidRPr="002A6DEF">
        <w:rPr>
          <w:u w:val="single"/>
        </w:rPr>
        <w:instrText xml:space="preserve"> FORMTEXT </w:instrText>
      </w:r>
      <w:r w:rsidRPr="002A6DEF">
        <w:rPr>
          <w:u w:val="single"/>
        </w:rPr>
      </w:r>
      <w:r w:rsidRPr="002A6DEF">
        <w:rPr>
          <w:u w:val="single"/>
        </w:rPr>
        <w:fldChar w:fldCharType="separate"/>
      </w:r>
      <w:r w:rsidRPr="002A6DEF">
        <w:rPr>
          <w:noProof/>
          <w:u w:val="single"/>
        </w:rPr>
        <w:t> </w:t>
      </w:r>
      <w:r w:rsidRPr="002A6DEF">
        <w:rPr>
          <w:noProof/>
          <w:u w:val="single"/>
        </w:rPr>
        <w:t> </w:t>
      </w:r>
      <w:r w:rsidRPr="002A6DEF">
        <w:rPr>
          <w:noProof/>
          <w:u w:val="single"/>
        </w:rPr>
        <w:t> </w:t>
      </w:r>
      <w:r w:rsidRPr="002A6DEF">
        <w:rPr>
          <w:noProof/>
          <w:u w:val="single"/>
        </w:rPr>
        <w:t> </w:t>
      </w:r>
      <w:r w:rsidRPr="002A6DEF">
        <w:rPr>
          <w:noProof/>
          <w:u w:val="single"/>
        </w:rPr>
        <w:t> </w:t>
      </w:r>
      <w:r w:rsidRPr="002A6DEF">
        <w:rPr>
          <w:u w:val="single"/>
        </w:rPr>
        <w:fldChar w:fldCharType="end"/>
      </w:r>
      <w:bookmarkEnd w:id="19"/>
    </w:p>
    <w:p w14:paraId="75D2C711" w14:textId="56BFE115" w:rsidR="00B941FD" w:rsidRPr="00262CBC" w:rsidRDefault="00B941FD" w:rsidP="00900552">
      <w:pPr>
        <w:pStyle w:val="ListParagraph"/>
        <w:numPr>
          <w:ilvl w:val="0"/>
          <w:numId w:val="39"/>
        </w:numPr>
      </w:pPr>
      <w:r w:rsidRPr="00262CBC">
        <w:t>I</w:t>
      </w:r>
      <w:r w:rsidR="00900552">
        <w:t xml:space="preserve"> </w:t>
      </w:r>
      <w:r w:rsidRPr="00262CBC">
        <w:t>(W</w:t>
      </w:r>
      <w:r w:rsidR="00B6619D">
        <w:t>e</w:t>
      </w:r>
      <w:r w:rsidRPr="00262CBC">
        <w:t>) understand and agree that:</w:t>
      </w:r>
    </w:p>
    <w:p w14:paraId="322BCD0A" w14:textId="159F2490" w:rsidR="00B941FD" w:rsidRPr="00262CBC" w:rsidRDefault="00B941FD" w:rsidP="00900552">
      <w:pPr>
        <w:pStyle w:val="ListParagraph"/>
        <w:numPr>
          <w:ilvl w:val="1"/>
          <w:numId w:val="40"/>
        </w:numPr>
      </w:pPr>
      <w:r w:rsidRPr="00262CBC">
        <w:t>Minnesota Housing will not process any application where the applicant refuses to provide the information requested by this Certification Form.</w:t>
      </w:r>
    </w:p>
    <w:p w14:paraId="5565C7D5" w14:textId="77777777" w:rsidR="00B941FD" w:rsidRPr="00262CBC" w:rsidRDefault="00B941FD" w:rsidP="00900552">
      <w:pPr>
        <w:pStyle w:val="ListParagraph"/>
        <w:numPr>
          <w:ilvl w:val="1"/>
          <w:numId w:val="40"/>
        </w:numPr>
      </w:pPr>
      <w:r w:rsidRPr="00262CBC">
        <w:t>Minnesota Housing may refuse to fund any application based on the information provided by this Certification Form.</w:t>
      </w:r>
    </w:p>
    <w:p w14:paraId="49626667" w14:textId="6A81EE48" w:rsidR="00B941FD" w:rsidRPr="00262CBC" w:rsidRDefault="00B941FD" w:rsidP="00900552">
      <w:pPr>
        <w:pStyle w:val="ListParagraph"/>
        <w:numPr>
          <w:ilvl w:val="1"/>
          <w:numId w:val="40"/>
        </w:numPr>
      </w:pPr>
      <w:r w:rsidRPr="00262CBC">
        <w:t>At its sole discretion, Minnesota Housing may terminate funding and/or recoup funding to any applicant should the agency determine the information submitted with this Certification Form is not accurate.</w:t>
      </w:r>
    </w:p>
    <w:p w14:paraId="099E1E2D" w14:textId="77777777" w:rsidR="00E65E55" w:rsidRDefault="00E65E55" w:rsidP="00900552">
      <w:pPr>
        <w:pStyle w:val="ListParagraph"/>
        <w:numPr>
          <w:ilvl w:val="0"/>
          <w:numId w:val="39"/>
        </w:numPr>
      </w:pPr>
      <w:r>
        <w:t>Select one:</w:t>
      </w:r>
    </w:p>
    <w:p w14:paraId="068C5C17" w14:textId="339008D1" w:rsidR="00B941FD" w:rsidRPr="00262CBC" w:rsidRDefault="00E65E55" w:rsidP="00900552">
      <w:pPr>
        <w:pStyle w:val="ListParagraph"/>
        <w:numPr>
          <w:ilvl w:val="1"/>
          <w:numId w:val="39"/>
        </w:numPr>
      </w:pPr>
      <w:r>
        <w:rPr>
          <w:rStyle w:val="Bold"/>
        </w:rPr>
        <w:fldChar w:fldCharType="begin">
          <w:ffData>
            <w:name w:val="Check3"/>
            <w:enabled/>
            <w:calcOnExit w:val="0"/>
            <w:checkBox>
              <w:sizeAuto/>
              <w:default w:val="0"/>
              <w:checked w:val="0"/>
            </w:checkBox>
          </w:ffData>
        </w:fldChar>
      </w:r>
      <w:bookmarkStart w:id="20" w:name="Check3"/>
      <w:r>
        <w:rPr>
          <w:rStyle w:val="Bold"/>
        </w:rPr>
        <w:instrText xml:space="preserve"> FORMCHECKBOX </w:instrText>
      </w:r>
      <w:r w:rsidR="008A3753">
        <w:rPr>
          <w:rStyle w:val="Bold"/>
        </w:rPr>
      </w:r>
      <w:r w:rsidR="008A3753">
        <w:rPr>
          <w:rStyle w:val="Bold"/>
        </w:rPr>
        <w:fldChar w:fldCharType="separate"/>
      </w:r>
      <w:r>
        <w:rPr>
          <w:rStyle w:val="Bold"/>
        </w:rPr>
        <w:fldChar w:fldCharType="end"/>
      </w:r>
      <w:bookmarkEnd w:id="20"/>
      <w:r>
        <w:rPr>
          <w:rStyle w:val="Bold"/>
        </w:rPr>
        <w:t xml:space="preserve"> </w:t>
      </w:r>
      <w:r w:rsidR="00B941FD" w:rsidRPr="00E65E55">
        <w:rPr>
          <w:rStyle w:val="Bold"/>
        </w:rPr>
        <w:t>[Option 1]</w:t>
      </w:r>
      <w:r w:rsidR="00B941FD" w:rsidRPr="00262CBC">
        <w:t xml:space="preserve"> </w:t>
      </w:r>
      <w:r w:rsidR="00B6619D">
        <w:t>Both</w:t>
      </w:r>
      <w:r w:rsidR="00B6619D" w:rsidRPr="00262CBC">
        <w:t xml:space="preserve"> </w:t>
      </w:r>
      <w:r w:rsidR="00B941FD" w:rsidRPr="00262CBC">
        <w:t xml:space="preserve">I </w:t>
      </w:r>
      <w:r w:rsidR="00B6619D">
        <w:t>and</w:t>
      </w:r>
      <w:r w:rsidR="00B6619D" w:rsidRPr="00262CBC">
        <w:t xml:space="preserve"> </w:t>
      </w:r>
      <w:r w:rsidR="00B941FD" w:rsidRPr="00262CBC">
        <w:t>the developer, project sponsor, owner</w:t>
      </w:r>
      <w:r w:rsidR="00B6619D">
        <w:t>,</w:t>
      </w:r>
      <w:r w:rsidR="00B941FD" w:rsidRPr="00262CBC">
        <w:t xml:space="preserve"> or intended general contractor for the proposed</w:t>
      </w:r>
      <w:r w:rsidR="00900552">
        <w:t xml:space="preserve"> </w:t>
      </w:r>
      <w:r w:rsidR="00900552">
        <w:fldChar w:fldCharType="begin">
          <w:ffData>
            <w:name w:val="Text79"/>
            <w:enabled/>
            <w:calcOnExit w:val="0"/>
            <w:textInput/>
          </w:ffData>
        </w:fldChar>
      </w:r>
      <w:bookmarkStart w:id="21" w:name="Text79"/>
      <w:r w:rsidR="00900552">
        <w:instrText xml:space="preserve"> FORMTEXT </w:instrText>
      </w:r>
      <w:r w:rsidR="00900552">
        <w:fldChar w:fldCharType="separate"/>
      </w:r>
      <w:r w:rsidR="00900552">
        <w:rPr>
          <w:noProof/>
        </w:rPr>
        <w:t> </w:t>
      </w:r>
      <w:r w:rsidR="00900552">
        <w:rPr>
          <w:noProof/>
        </w:rPr>
        <w:t>[NAME OF PROJECT]</w:t>
      </w:r>
      <w:r w:rsidR="00900552">
        <w:rPr>
          <w:noProof/>
        </w:rPr>
        <w:t> </w:t>
      </w:r>
      <w:r w:rsidR="00900552">
        <w:fldChar w:fldCharType="end"/>
      </w:r>
      <w:bookmarkEnd w:id="21"/>
      <w:r w:rsidR="00B941FD" w:rsidRPr="00262CBC">
        <w:t xml:space="preserve"> project, including any of the parent companies, subsidiaries, or other affiliated companies, now or in the five years prior to the date of this application, </w:t>
      </w:r>
      <w:r w:rsidR="00B941FD" w:rsidRPr="002A6DEF">
        <w:rPr>
          <w:rStyle w:val="Italic"/>
        </w:rPr>
        <w:t xml:space="preserve">have </w:t>
      </w:r>
      <w:r w:rsidR="00B6619D" w:rsidRPr="002A6DEF">
        <w:rPr>
          <w:rStyle w:val="Italic"/>
        </w:rPr>
        <w:t xml:space="preserve">not </w:t>
      </w:r>
      <w:r w:rsidR="00B941FD" w:rsidRPr="002A6DEF">
        <w:rPr>
          <w:rStyle w:val="Italic"/>
        </w:rPr>
        <w:t>been</w:t>
      </w:r>
      <w:r w:rsidR="00B941FD" w:rsidRPr="00262CBC">
        <w:t xml:space="preserve"> subject to any conviction, court judgment, agency determination, legal settlement, ongoing criminal or civil investigation, or lawsuit involving alleged violations of Minn. Stat. </w:t>
      </w:r>
      <w:r w:rsidR="00B941FD" w:rsidRPr="00E65E55">
        <w:rPr>
          <w:rFonts w:eastAsiaTheme="majorEastAsia"/>
        </w:rPr>
        <w:t>177.24, 177.25, 177.32, 177.41</w:t>
      </w:r>
      <w:r w:rsidR="00B6619D">
        <w:rPr>
          <w:rFonts w:eastAsiaTheme="majorEastAsia"/>
        </w:rPr>
        <w:t>-</w:t>
      </w:r>
      <w:r w:rsidR="00B941FD" w:rsidRPr="00E65E55">
        <w:rPr>
          <w:rFonts w:eastAsiaTheme="majorEastAsia"/>
        </w:rPr>
        <w:t>177.44, 181.03, 181.101, 181.13, 181.14, 181.722, 181.723, 181A.01</w:t>
      </w:r>
      <w:r w:rsidR="00B6619D">
        <w:rPr>
          <w:rFonts w:eastAsiaTheme="majorEastAsia"/>
        </w:rPr>
        <w:t>-</w:t>
      </w:r>
      <w:r w:rsidR="00B941FD" w:rsidRPr="00E65E55">
        <w:rPr>
          <w:rFonts w:eastAsiaTheme="majorEastAsia"/>
        </w:rPr>
        <w:t>181A.12 (Labor Standards and Wage Theft), Minn. Stat. 609.52, subd</w:t>
      </w:r>
      <w:r w:rsidR="00B6619D">
        <w:rPr>
          <w:rFonts w:eastAsiaTheme="majorEastAsia"/>
        </w:rPr>
        <w:t>ivision</w:t>
      </w:r>
      <w:r w:rsidR="00B941FD" w:rsidRPr="00E65E55">
        <w:rPr>
          <w:rFonts w:eastAsiaTheme="majorEastAsia"/>
        </w:rPr>
        <w:t xml:space="preserve"> 2(a)(19) (Wage Theft), 29 U.S.C. 201</w:t>
      </w:r>
      <w:r w:rsidR="003C0C5C">
        <w:rPr>
          <w:rFonts w:eastAsiaTheme="majorEastAsia"/>
        </w:rPr>
        <w:t>-</w:t>
      </w:r>
      <w:r w:rsidR="00B941FD" w:rsidRPr="00E65E55">
        <w:rPr>
          <w:rFonts w:eastAsiaTheme="majorEastAsia"/>
        </w:rPr>
        <w:t>219 (Fair Labor Standards Act), or 40 U.S.C. 3141</w:t>
      </w:r>
      <w:r w:rsidR="003C0C5C">
        <w:rPr>
          <w:rFonts w:eastAsiaTheme="majorEastAsia"/>
        </w:rPr>
        <w:t>-</w:t>
      </w:r>
      <w:r w:rsidR="00B941FD" w:rsidRPr="00E65E55">
        <w:rPr>
          <w:rFonts w:eastAsiaTheme="majorEastAsia"/>
        </w:rPr>
        <w:t>3148 (Davis Bacon Act)</w:t>
      </w:r>
      <w:r w:rsidR="00B941FD" w:rsidRPr="00262CBC">
        <w:t>.</w:t>
      </w:r>
      <w:r w:rsidR="00B941FD" w:rsidRPr="005A1566">
        <w:rPr>
          <w:rStyle w:val="FootnoteReference"/>
        </w:rPr>
        <w:footnoteReference w:id="2"/>
      </w:r>
    </w:p>
    <w:p w14:paraId="420BDD40" w14:textId="4EBC243C" w:rsidR="00B941FD" w:rsidRDefault="00E65E55" w:rsidP="00900552">
      <w:pPr>
        <w:pStyle w:val="ListParagraph"/>
        <w:numPr>
          <w:ilvl w:val="1"/>
          <w:numId w:val="39"/>
        </w:numPr>
      </w:pPr>
      <w:r>
        <w:rPr>
          <w:rStyle w:val="Bold"/>
        </w:rPr>
        <w:fldChar w:fldCharType="begin">
          <w:ffData>
            <w:name w:val="Check4"/>
            <w:enabled/>
            <w:calcOnExit w:val="0"/>
            <w:checkBox>
              <w:sizeAuto/>
              <w:default w:val="0"/>
              <w:checked w:val="0"/>
            </w:checkBox>
          </w:ffData>
        </w:fldChar>
      </w:r>
      <w:bookmarkStart w:id="22" w:name="Check4"/>
      <w:r>
        <w:rPr>
          <w:rStyle w:val="Bold"/>
        </w:rPr>
        <w:instrText xml:space="preserve"> FORMCHECKBOX </w:instrText>
      </w:r>
      <w:r w:rsidR="008A3753">
        <w:rPr>
          <w:rStyle w:val="Bold"/>
        </w:rPr>
      </w:r>
      <w:r w:rsidR="008A3753">
        <w:rPr>
          <w:rStyle w:val="Bold"/>
        </w:rPr>
        <w:fldChar w:fldCharType="separate"/>
      </w:r>
      <w:r>
        <w:rPr>
          <w:rStyle w:val="Bold"/>
        </w:rPr>
        <w:fldChar w:fldCharType="end"/>
      </w:r>
      <w:bookmarkEnd w:id="22"/>
      <w:r>
        <w:rPr>
          <w:rStyle w:val="Bold"/>
        </w:rPr>
        <w:t xml:space="preserve"> </w:t>
      </w:r>
      <w:r w:rsidR="00B941FD" w:rsidRPr="00E65E55">
        <w:rPr>
          <w:rStyle w:val="Bold"/>
        </w:rPr>
        <w:t>[Option 2]</w:t>
      </w:r>
      <w:r w:rsidR="00B941FD" w:rsidRPr="00262CBC">
        <w:t xml:space="preserve"> Either I or the developer, project sponsor, owner</w:t>
      </w:r>
      <w:r w:rsidR="00B6619D">
        <w:t>,</w:t>
      </w:r>
      <w:r w:rsidR="00B941FD" w:rsidRPr="00262CBC">
        <w:t xml:space="preserve"> or intended general contractor for the proposed </w:t>
      </w:r>
      <w:r w:rsidR="005A1566">
        <w:fldChar w:fldCharType="begin">
          <w:ffData>
            <w:name w:val="Text80"/>
            <w:enabled/>
            <w:calcOnExit w:val="0"/>
            <w:textInput/>
          </w:ffData>
        </w:fldChar>
      </w:r>
      <w:bookmarkStart w:id="23" w:name="Text80"/>
      <w:r w:rsidR="005A1566">
        <w:instrText xml:space="preserve"> FORMTEXT </w:instrText>
      </w:r>
      <w:r w:rsidR="005A1566">
        <w:fldChar w:fldCharType="separate"/>
      </w:r>
      <w:r w:rsidR="005A1566">
        <w:rPr>
          <w:noProof/>
        </w:rPr>
        <w:t> </w:t>
      </w:r>
      <w:r w:rsidR="005A1566">
        <w:rPr>
          <w:noProof/>
        </w:rPr>
        <w:t>[NAME OF PROJECT]</w:t>
      </w:r>
      <w:r w:rsidR="005A1566">
        <w:rPr>
          <w:noProof/>
        </w:rPr>
        <w:t> </w:t>
      </w:r>
      <w:r w:rsidR="005A1566">
        <w:fldChar w:fldCharType="end"/>
      </w:r>
      <w:bookmarkEnd w:id="23"/>
      <w:r w:rsidR="005A1566">
        <w:t xml:space="preserve"> </w:t>
      </w:r>
      <w:r w:rsidR="00B941FD" w:rsidRPr="00262CBC">
        <w:t>project including any of the parent companies, subsidiaries</w:t>
      </w:r>
      <w:r w:rsidR="00B6619D">
        <w:t>,</w:t>
      </w:r>
      <w:r w:rsidR="00B941FD" w:rsidRPr="00262CBC">
        <w:t xml:space="preserve"> or other affiliated companies, now or within the five years prior </w:t>
      </w:r>
      <w:r w:rsidR="00B941FD" w:rsidRPr="00262CBC">
        <w:lastRenderedPageBreak/>
        <w:t xml:space="preserve">to the date of this application, </w:t>
      </w:r>
      <w:r w:rsidR="00B941FD" w:rsidRPr="002A6DEF">
        <w:rPr>
          <w:rStyle w:val="Italic"/>
        </w:rPr>
        <w:t>have been</w:t>
      </w:r>
      <w:r w:rsidR="00B941FD" w:rsidRPr="00262CBC">
        <w:t xml:space="preserve"> subject to at least one conviction, court judgment, agency determination, legal settlement, ongoing criminal or civil investigation, or lawsuit involving alleged violations of Minn. Stat. </w:t>
      </w:r>
      <w:r w:rsidR="00B941FD" w:rsidRPr="00E65E55">
        <w:rPr>
          <w:rFonts w:eastAsiaTheme="majorEastAsia"/>
        </w:rPr>
        <w:t>177.24, 177.25, 177.32, 177.41</w:t>
      </w:r>
      <w:r w:rsidR="003C0C5C">
        <w:rPr>
          <w:rFonts w:eastAsiaTheme="majorEastAsia"/>
        </w:rPr>
        <w:t>-</w:t>
      </w:r>
      <w:r w:rsidR="00B941FD" w:rsidRPr="00E65E55">
        <w:rPr>
          <w:rFonts w:eastAsiaTheme="majorEastAsia"/>
        </w:rPr>
        <w:t>177.44, 181.03, 181.101, 181.13, 181.14, 181.722, 181.723, 181A.01</w:t>
      </w:r>
      <w:r w:rsidR="003C0C5C">
        <w:rPr>
          <w:rFonts w:eastAsiaTheme="majorEastAsia"/>
        </w:rPr>
        <w:t>-</w:t>
      </w:r>
      <w:r w:rsidR="00B941FD" w:rsidRPr="00E65E55">
        <w:rPr>
          <w:rFonts w:eastAsiaTheme="majorEastAsia"/>
        </w:rPr>
        <w:t>181A.12 (Labor Standards and Wage Theft), Minn. Stat. 609.52, subd</w:t>
      </w:r>
      <w:r w:rsidR="003C0C5C">
        <w:rPr>
          <w:rFonts w:eastAsiaTheme="majorEastAsia"/>
        </w:rPr>
        <w:t>.</w:t>
      </w:r>
      <w:r w:rsidR="00B941FD" w:rsidRPr="00E65E55">
        <w:rPr>
          <w:rFonts w:eastAsiaTheme="majorEastAsia"/>
        </w:rPr>
        <w:t xml:space="preserve"> 2(a)(19) (Wage Theft), 29 U.S.C. 201</w:t>
      </w:r>
      <w:r w:rsidR="003C0C5C">
        <w:rPr>
          <w:rFonts w:eastAsiaTheme="majorEastAsia"/>
        </w:rPr>
        <w:t>-</w:t>
      </w:r>
      <w:r w:rsidR="00B941FD" w:rsidRPr="00E65E55">
        <w:rPr>
          <w:rFonts w:eastAsiaTheme="majorEastAsia"/>
        </w:rPr>
        <w:t>219 (Fair Labor Standards Act), or 40 U.S.C. 3141</w:t>
      </w:r>
      <w:r w:rsidR="003C0C5C">
        <w:rPr>
          <w:rFonts w:eastAsiaTheme="majorEastAsia"/>
        </w:rPr>
        <w:t>-</w:t>
      </w:r>
      <w:r w:rsidR="00B941FD" w:rsidRPr="00E65E55">
        <w:rPr>
          <w:rFonts w:eastAsiaTheme="majorEastAsia"/>
        </w:rPr>
        <w:t>3148 (Davis Bacon Act)</w:t>
      </w:r>
      <w:r w:rsidR="00B941FD" w:rsidRPr="00262CBC">
        <w:t>.</w:t>
      </w:r>
    </w:p>
    <w:p w14:paraId="24CC89C8" w14:textId="77777777" w:rsidR="00675077" w:rsidRPr="00262CBC" w:rsidRDefault="00675077" w:rsidP="00900552">
      <w:pPr>
        <w:pStyle w:val="ListParagraph"/>
        <w:numPr>
          <w:ilvl w:val="1"/>
          <w:numId w:val="39"/>
        </w:numPr>
      </w:pPr>
    </w:p>
    <w:p w14:paraId="158326B5" w14:textId="74137E75" w:rsidR="00675077" w:rsidRPr="00D67558" w:rsidRDefault="00675077" w:rsidP="00D67558">
      <w:pPr>
        <w:pStyle w:val="ListParagraph"/>
        <w:numPr>
          <w:ilvl w:val="1"/>
          <w:numId w:val="39"/>
        </w:numPr>
        <w:rPr>
          <w:rStyle w:val="Bold"/>
        </w:rPr>
      </w:pPr>
      <w:r w:rsidRPr="00D67558">
        <w:rPr>
          <w:rStyle w:val="Bold"/>
        </w:rPr>
        <w:t>Required Documentation:</w:t>
      </w:r>
    </w:p>
    <w:p w14:paraId="27543BDA" w14:textId="36E8A15C" w:rsidR="005A1566" w:rsidRDefault="00B941FD" w:rsidP="00D67558">
      <w:pPr>
        <w:pStyle w:val="ListParagraph"/>
        <w:numPr>
          <w:ilvl w:val="0"/>
          <w:numId w:val="44"/>
        </w:numPr>
      </w:pPr>
      <w:r w:rsidRPr="00262CBC">
        <w:t>I</w:t>
      </w:r>
      <w:r w:rsidR="005A1566">
        <w:t xml:space="preserve"> </w:t>
      </w:r>
      <w:r w:rsidRPr="00262CBC">
        <w:t>(We) have submitted an organizational chart that details the relationship between the developer, project sponsor, owner</w:t>
      </w:r>
      <w:r w:rsidR="005A1566">
        <w:t>,</w:t>
      </w:r>
      <w:r w:rsidRPr="00262CBC">
        <w:t xml:space="preserve"> or intended general contractor and the entity that has been subject to one of the actions described above.</w:t>
      </w:r>
    </w:p>
    <w:p w14:paraId="366234B0" w14:textId="5933985C" w:rsidR="005A1566" w:rsidRDefault="00B941FD" w:rsidP="00D67558">
      <w:pPr>
        <w:pStyle w:val="ListParagraph"/>
        <w:numPr>
          <w:ilvl w:val="0"/>
          <w:numId w:val="44"/>
        </w:numPr>
      </w:pPr>
      <w:r w:rsidRPr="00262CBC">
        <w:t>I</w:t>
      </w:r>
      <w:r w:rsidR="005A1566">
        <w:t xml:space="preserve"> (We)</w:t>
      </w:r>
      <w:r w:rsidRPr="00262CBC">
        <w:t xml:space="preserve"> will submit all relevant documents related to the conviction, court judgement, agency determination, legal settlement, lawsuit, and/or criminal or civil investigation as an attachment to this Certification Form.</w:t>
      </w:r>
      <w:r w:rsidR="003C0C5C">
        <w:t xml:space="preserve"> </w:t>
      </w:r>
      <w:r w:rsidR="005A1566">
        <w:t xml:space="preserve">I (We) understand that </w:t>
      </w:r>
      <w:r w:rsidR="005A1566" w:rsidRPr="005A1566">
        <w:t>Minnesota Housing reserves the right to request additional relevant details at its discretion.</w:t>
      </w:r>
    </w:p>
    <w:p w14:paraId="4465C696" w14:textId="5670643B" w:rsidR="005A1566" w:rsidRDefault="00B941FD" w:rsidP="00D67558">
      <w:pPr>
        <w:pStyle w:val="ListParagraph"/>
        <w:numPr>
          <w:ilvl w:val="2"/>
          <w:numId w:val="42"/>
        </w:numPr>
      </w:pPr>
      <w:r w:rsidRPr="00262CBC">
        <w:t>For convictions, court judgment, agency determinations, or legal settlements</w:t>
      </w:r>
      <w:r w:rsidR="005A1566">
        <w:t>,</w:t>
      </w:r>
      <w:r w:rsidRPr="00262CBC">
        <w:t xml:space="preserve"> relevant documents include the court order, administrative order</w:t>
      </w:r>
      <w:r w:rsidR="005A1566">
        <w:t>,</w:t>
      </w:r>
      <w:r w:rsidRPr="00262CBC">
        <w:t xml:space="preserve"> and/or settlement agreement resolving the matter.</w:t>
      </w:r>
    </w:p>
    <w:p w14:paraId="5C33C33B" w14:textId="50C06A73" w:rsidR="00B941FD" w:rsidRPr="00262CBC" w:rsidRDefault="00B941FD" w:rsidP="00D67558">
      <w:pPr>
        <w:pStyle w:val="ListParagraph"/>
        <w:numPr>
          <w:ilvl w:val="2"/>
          <w:numId w:val="42"/>
        </w:numPr>
      </w:pPr>
      <w:r w:rsidRPr="00262CBC">
        <w:t>For ongoing criminal investigations, civil investigations</w:t>
      </w:r>
      <w:r w:rsidR="005A1566">
        <w:t>,</w:t>
      </w:r>
      <w:r w:rsidRPr="00262CBC">
        <w:t xml:space="preserve"> and/or lawsuits</w:t>
      </w:r>
      <w:r w:rsidR="005A1566">
        <w:t>,</w:t>
      </w:r>
      <w:r w:rsidRPr="00262CBC">
        <w:t xml:space="preserve"> relevant documents include the </w:t>
      </w:r>
      <w:r w:rsidR="00DA7D4A">
        <w:t xml:space="preserve">documents or </w:t>
      </w:r>
      <w:r w:rsidRPr="00262CBC">
        <w:t>pleadings initiating the investigation or lawsuit.</w:t>
      </w:r>
    </w:p>
    <w:p w14:paraId="48D58640" w14:textId="2313871C" w:rsidR="00B941FD" w:rsidRPr="00262CBC" w:rsidRDefault="00C52403" w:rsidP="002A6DEF">
      <w:pPr>
        <w:pStyle w:val="Heading3"/>
      </w:pPr>
      <w:r>
        <w:t>Signature</w:t>
      </w:r>
    </w:p>
    <w:p w14:paraId="6093F2E9" w14:textId="266597DD" w:rsidR="00B941FD" w:rsidRPr="00262CBC" w:rsidRDefault="00B941FD" w:rsidP="00262CBC">
      <w:r w:rsidRPr="00262CBC">
        <w:t xml:space="preserve">This Wage Theft Disclosure Form is being signed by </w:t>
      </w:r>
      <w:r w:rsidR="00C52403">
        <w:t xml:space="preserve">the </w:t>
      </w:r>
      <w:r w:rsidR="003C0C5C">
        <w:fldChar w:fldCharType="begin">
          <w:ffData>
            <w:name w:val="Dropdown1"/>
            <w:enabled/>
            <w:calcOnExit w:val="0"/>
            <w:ddList>
              <w:listEntry w:val="(select one)"/>
              <w:listEntry w:val="owner"/>
              <w:listEntry w:val="sponsor"/>
            </w:ddList>
          </w:ffData>
        </w:fldChar>
      </w:r>
      <w:bookmarkStart w:id="24" w:name="Dropdown1"/>
      <w:r w:rsidR="003C0C5C">
        <w:instrText xml:space="preserve"> FORMDROPDOWN </w:instrText>
      </w:r>
      <w:r w:rsidR="008A3753">
        <w:fldChar w:fldCharType="separate"/>
      </w:r>
      <w:r w:rsidR="003C0C5C">
        <w:fldChar w:fldCharType="end"/>
      </w:r>
      <w:bookmarkEnd w:id="24"/>
      <w:r w:rsidR="00C52403">
        <w:t xml:space="preserve"> of this project.</w:t>
      </w:r>
    </w:p>
    <w:p w14:paraId="1CE5E920" w14:textId="08B1FEDE" w:rsidR="00C52403" w:rsidRDefault="00C52403" w:rsidP="002A6DEF">
      <w:pPr>
        <w:tabs>
          <w:tab w:val="left" w:pos="5040"/>
        </w:tabs>
        <w:spacing w:before="240" w:after="60"/>
      </w:pPr>
      <w:r>
        <w:fldChar w:fldCharType="begin">
          <w:ffData>
            <w:name w:val="Text81"/>
            <w:enabled/>
            <w:calcOnExit w:val="0"/>
            <w:textInput/>
          </w:ffData>
        </w:fldChar>
      </w:r>
      <w:bookmarkStart w:id="2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38AFA925" w14:textId="4C8C291B" w:rsidR="00C52403" w:rsidRDefault="00C52403" w:rsidP="002A6DEF">
      <w:pPr>
        <w:pBdr>
          <w:top w:val="single" w:sz="4" w:space="1" w:color="auto"/>
        </w:pBdr>
        <w:tabs>
          <w:tab w:val="left" w:pos="5040"/>
        </w:tabs>
        <w:spacing w:before="60"/>
      </w:pPr>
      <w:r>
        <w:t>Authorized Signatory Printed Name</w:t>
      </w:r>
      <w:r>
        <w:tab/>
        <w:t>Title</w:t>
      </w:r>
    </w:p>
    <w:p w14:paraId="1EAA6F96" w14:textId="3A62EC41" w:rsidR="00C52403" w:rsidRDefault="00C52403" w:rsidP="002A6DEF">
      <w:pPr>
        <w:tabs>
          <w:tab w:val="left" w:pos="8640"/>
        </w:tabs>
        <w:spacing w:before="240" w:after="60"/>
      </w:pPr>
      <w:r>
        <w:fldChar w:fldCharType="begin">
          <w:ffData>
            <w:name w:val="Text82"/>
            <w:enabled/>
            <w:calcOnExit w:val="0"/>
            <w:textInput/>
          </w:ffData>
        </w:fldChar>
      </w:r>
      <w:bookmarkStart w:id="2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ab/>
      </w:r>
      <w:r>
        <w:fldChar w:fldCharType="begin">
          <w:ffData>
            <w:name w:val="Text83"/>
            <w:enabled/>
            <w:calcOnExit w:val="0"/>
            <w:textInput/>
          </w:ffData>
        </w:fldChar>
      </w:r>
      <w:bookmarkStart w:id="2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65F2AFA0" w14:textId="53B4C2D5" w:rsidR="00C52403" w:rsidRPr="00262CBC" w:rsidRDefault="00C52403" w:rsidP="002A6DEF">
      <w:pPr>
        <w:pBdr>
          <w:top w:val="single" w:sz="4" w:space="1" w:color="auto"/>
        </w:pBdr>
        <w:tabs>
          <w:tab w:val="left" w:pos="8640"/>
        </w:tabs>
        <w:spacing w:before="60"/>
      </w:pPr>
      <w:r>
        <w:t>Authorized Signature</w:t>
      </w:r>
      <w:r>
        <w:tab/>
        <w:t>Date</w:t>
      </w:r>
    </w:p>
    <w:p w14:paraId="7C4F159E" w14:textId="4A597783" w:rsidR="00042C06" w:rsidRPr="00042C06" w:rsidRDefault="00042C06" w:rsidP="00C52403">
      <w:pPr>
        <w:spacing w:before="120" w:after="0"/>
      </w:pPr>
    </w:p>
    <w:sectPr w:rsidR="00042C06" w:rsidRPr="00042C06" w:rsidSect="001B5073">
      <w:footerReference w:type="default" r:id="rId9"/>
      <w:footerReference w:type="first" r:id="rId10"/>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259D" w14:textId="77777777" w:rsidR="00802CBE" w:rsidRDefault="00802CBE" w:rsidP="003432CA">
      <w:r>
        <w:separator/>
      </w:r>
    </w:p>
    <w:p w14:paraId="68EDC6A2" w14:textId="77777777" w:rsidR="00802CBE" w:rsidRDefault="00802CBE"/>
    <w:p w14:paraId="04EA2373" w14:textId="77777777" w:rsidR="00802CBE" w:rsidRDefault="00802CBE"/>
  </w:endnote>
  <w:endnote w:type="continuationSeparator" w:id="0">
    <w:p w14:paraId="3BB25690" w14:textId="77777777" w:rsidR="00802CBE" w:rsidRDefault="00802CBE" w:rsidP="003432CA">
      <w:r>
        <w:continuationSeparator/>
      </w:r>
    </w:p>
    <w:p w14:paraId="43AF9539" w14:textId="77777777" w:rsidR="00802CBE" w:rsidRDefault="00802CBE"/>
    <w:p w14:paraId="41FC8D6A" w14:textId="77777777" w:rsidR="00802CBE" w:rsidRDefault="00802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altName w:val="Verdan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4EA6" w14:textId="0357AA27" w:rsidR="004C5027" w:rsidRDefault="008A3753" w:rsidP="00006359">
    <w:pPr>
      <w:pStyle w:val="Footer"/>
    </w:pPr>
    <w:r w:rsidRPr="008A3753">
      <w:t xml:space="preserve">Wage Theft </w:t>
    </w:r>
    <w:r>
      <w:t>Disclosure Certification Form</w:t>
    </w:r>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8D72"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B9A2241" w14:textId="77777777" w:rsidR="004C5027" w:rsidRDefault="004C5027"/>
  <w:p w14:paraId="632121A1"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96C5" w14:textId="77777777" w:rsidR="00802CBE" w:rsidRDefault="00802CBE">
      <w:r>
        <w:separator/>
      </w:r>
    </w:p>
  </w:footnote>
  <w:footnote w:type="continuationSeparator" w:id="0">
    <w:p w14:paraId="7A465960" w14:textId="77777777" w:rsidR="00802CBE" w:rsidRDefault="00802CBE" w:rsidP="003432CA">
      <w:r>
        <w:continuationSeparator/>
      </w:r>
    </w:p>
    <w:p w14:paraId="77DFA112" w14:textId="77777777" w:rsidR="00802CBE" w:rsidRDefault="00802CBE"/>
    <w:p w14:paraId="593330A4" w14:textId="77777777" w:rsidR="00802CBE" w:rsidRDefault="00802CBE"/>
  </w:footnote>
  <w:footnote w:id="1">
    <w:p w14:paraId="51171165" w14:textId="3C05C62D" w:rsidR="00DA7D4A" w:rsidRDefault="00DA7D4A">
      <w:pPr>
        <w:pStyle w:val="FootnoteText"/>
      </w:pPr>
      <w:r>
        <w:rPr>
          <w:rStyle w:val="FootnoteReference"/>
        </w:rPr>
        <w:footnoteRef/>
      </w:r>
      <w:r>
        <w:t xml:space="preserve"> If the intended general contractor changes after the applicant submits this form, the applicant must submit a revised form with updated information for the new intended general contractor and a revised option selected below (if necessary).</w:t>
      </w:r>
    </w:p>
  </w:footnote>
  <w:footnote w:id="2">
    <w:p w14:paraId="317D272E" w14:textId="77777777" w:rsidR="00B941FD" w:rsidRPr="005A1566" w:rsidRDefault="00B941FD" w:rsidP="005A1566">
      <w:pPr>
        <w:spacing w:before="0" w:line="240" w:lineRule="auto"/>
        <w:rPr>
          <w:rStyle w:val="FootnoteTextChar"/>
          <w:rFonts w:asciiTheme="minorHAnsi" w:hAnsiTheme="minorHAnsi" w:cstheme="minorHAnsi"/>
          <w:sz w:val="24"/>
          <w:szCs w:val="28"/>
        </w:rPr>
      </w:pPr>
      <w:r w:rsidRPr="005A1566">
        <w:rPr>
          <w:rStyle w:val="FootnoteReference"/>
        </w:rPr>
        <w:footnoteRef/>
      </w:r>
      <w:r w:rsidRPr="00262CBC">
        <w:t xml:space="preserve"> </w:t>
      </w:r>
      <w:r w:rsidRPr="005A1566">
        <w:rPr>
          <w:rStyle w:val="FootnoteTextChar"/>
          <w:rFonts w:asciiTheme="minorHAnsi" w:hAnsiTheme="minorHAnsi" w:cstheme="minorHAnsi"/>
          <w:sz w:val="24"/>
          <w:szCs w:val="28"/>
        </w:rPr>
        <w:t>This disclosure encompasses projects outside of the State of Minnesota for the purposes of the Fair Labor Standards Act and the Davis Bacon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0FD59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23.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26AF6"/>
    <w:multiLevelType w:val="hybridMultilevel"/>
    <w:tmpl w:val="5A6AE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42770"/>
    <w:multiLevelType w:val="hybridMultilevel"/>
    <w:tmpl w:val="36B8B45E"/>
    <w:lvl w:ilvl="0" w:tplc="0136B85E">
      <w:start w:val="1"/>
      <w:numFmt w:val="decimal"/>
      <w:lvlText w:val="%1."/>
      <w:lvlJc w:val="left"/>
      <w:pPr>
        <w:ind w:left="1440" w:hanging="360"/>
      </w:pPr>
    </w:lvl>
    <w:lvl w:ilvl="1" w:tplc="92D0E37A">
      <w:start w:val="1"/>
      <w:numFmt w:val="decimal"/>
      <w:lvlText w:val="%2."/>
      <w:lvlJc w:val="left"/>
      <w:pPr>
        <w:ind w:left="1440" w:hanging="360"/>
      </w:pPr>
    </w:lvl>
    <w:lvl w:ilvl="2" w:tplc="461AA13A">
      <w:start w:val="1"/>
      <w:numFmt w:val="decimal"/>
      <w:lvlText w:val="%3."/>
      <w:lvlJc w:val="left"/>
      <w:pPr>
        <w:ind w:left="1440" w:hanging="360"/>
      </w:pPr>
    </w:lvl>
    <w:lvl w:ilvl="3" w:tplc="C248C746">
      <w:start w:val="1"/>
      <w:numFmt w:val="decimal"/>
      <w:lvlText w:val="%4."/>
      <w:lvlJc w:val="left"/>
      <w:pPr>
        <w:ind w:left="1440" w:hanging="360"/>
      </w:pPr>
    </w:lvl>
    <w:lvl w:ilvl="4" w:tplc="57F6D3FE">
      <w:start w:val="1"/>
      <w:numFmt w:val="decimal"/>
      <w:lvlText w:val="%5."/>
      <w:lvlJc w:val="left"/>
      <w:pPr>
        <w:ind w:left="1440" w:hanging="360"/>
      </w:pPr>
    </w:lvl>
    <w:lvl w:ilvl="5" w:tplc="6DE45B12">
      <w:start w:val="1"/>
      <w:numFmt w:val="decimal"/>
      <w:lvlText w:val="%6."/>
      <w:lvlJc w:val="left"/>
      <w:pPr>
        <w:ind w:left="1440" w:hanging="360"/>
      </w:pPr>
    </w:lvl>
    <w:lvl w:ilvl="6" w:tplc="3EF4AB50">
      <w:start w:val="1"/>
      <w:numFmt w:val="decimal"/>
      <w:lvlText w:val="%7."/>
      <w:lvlJc w:val="left"/>
      <w:pPr>
        <w:ind w:left="1440" w:hanging="360"/>
      </w:pPr>
    </w:lvl>
    <w:lvl w:ilvl="7" w:tplc="C354E82E">
      <w:start w:val="1"/>
      <w:numFmt w:val="decimal"/>
      <w:lvlText w:val="%8."/>
      <w:lvlJc w:val="left"/>
      <w:pPr>
        <w:ind w:left="1440" w:hanging="360"/>
      </w:pPr>
    </w:lvl>
    <w:lvl w:ilvl="8" w:tplc="E1A4E0CE">
      <w:start w:val="1"/>
      <w:numFmt w:val="decimal"/>
      <w:lvlText w:val="%9."/>
      <w:lvlJc w:val="left"/>
      <w:pPr>
        <w:ind w:left="1440" w:hanging="360"/>
      </w:pPr>
    </w:lvl>
  </w:abstractNum>
  <w:abstractNum w:abstractNumId="16" w15:restartNumberingAfterBreak="0">
    <w:nsid w:val="29847488"/>
    <w:multiLevelType w:val="multilevel"/>
    <w:tmpl w:val="83EEE78C"/>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E6659"/>
    <w:multiLevelType w:val="multilevel"/>
    <w:tmpl w:val="5F243FF6"/>
    <w:lvl w:ilvl="0">
      <w:start w:val="1"/>
      <w:numFmt w:val="upperLetter"/>
      <w:lvlText w:val="%1."/>
      <w:lvlJc w:val="left"/>
      <w:pPr>
        <w:ind w:left="720" w:hanging="360"/>
      </w:pPr>
      <w:rPr>
        <w:rFonts w:hint="default"/>
      </w:rPr>
    </w:lvl>
    <w:lvl w:ilvl="1">
      <w:start w:val="1"/>
      <w:numFmt w:val="none"/>
      <w:suff w:val="nothing"/>
      <w:lvlText w:val=""/>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C3AA2"/>
    <w:multiLevelType w:val="multilevel"/>
    <w:tmpl w:val="1B26DDA4"/>
    <w:lvl w:ilvl="0">
      <w:start w:val="1"/>
      <w:numFmt w:val="upperLetter"/>
      <w:lvlText w:val="%1."/>
      <w:lvlJc w:val="left"/>
      <w:pPr>
        <w:ind w:left="720" w:hanging="360"/>
      </w:pPr>
      <w:rPr>
        <w:rFonts w:hint="default"/>
      </w:rPr>
    </w:lvl>
    <w:lvl w:ilvl="1">
      <w:start w:val="1"/>
      <w:numFmt w:val="none"/>
      <w:suff w:val="nothing"/>
      <w:lvlText w:val=""/>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3777B"/>
    <w:multiLevelType w:val="multilevel"/>
    <w:tmpl w:val="6C54724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6585A"/>
    <w:multiLevelType w:val="multilevel"/>
    <w:tmpl w:val="C2A2664A"/>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7D27D4"/>
    <w:multiLevelType w:val="multilevel"/>
    <w:tmpl w:val="55E6B08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33"/>
  </w:num>
  <w:num w:numId="4" w16cid:durableId="180239472">
    <w:abstractNumId w:val="30"/>
  </w:num>
  <w:num w:numId="5" w16cid:durableId="1413158553">
    <w:abstractNumId w:val="23"/>
  </w:num>
  <w:num w:numId="6" w16cid:durableId="416022879">
    <w:abstractNumId w:val="4"/>
  </w:num>
  <w:num w:numId="7" w16cid:durableId="382950703">
    <w:abstractNumId w:val="17"/>
  </w:num>
  <w:num w:numId="8" w16cid:durableId="931813456">
    <w:abstractNumId w:val="8"/>
  </w:num>
  <w:num w:numId="9" w16cid:durableId="542910794">
    <w:abstractNumId w:val="13"/>
  </w:num>
  <w:num w:numId="10" w16cid:durableId="1612467061">
    <w:abstractNumId w:val="2"/>
  </w:num>
  <w:num w:numId="11" w16cid:durableId="104232233">
    <w:abstractNumId w:val="2"/>
  </w:num>
  <w:num w:numId="12" w16cid:durableId="1669752056">
    <w:abstractNumId w:val="34"/>
  </w:num>
  <w:num w:numId="13" w16cid:durableId="155731730">
    <w:abstractNumId w:val="36"/>
  </w:num>
  <w:num w:numId="14" w16cid:durableId="1707949101">
    <w:abstractNumId w:val="22"/>
  </w:num>
  <w:num w:numId="15" w16cid:durableId="1133017807">
    <w:abstractNumId w:val="2"/>
  </w:num>
  <w:num w:numId="16" w16cid:durableId="1849169938">
    <w:abstractNumId w:val="36"/>
  </w:num>
  <w:num w:numId="17" w16cid:durableId="1615672884">
    <w:abstractNumId w:val="22"/>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8"/>
  </w:num>
  <w:num w:numId="24" w16cid:durableId="696320309">
    <w:abstractNumId w:val="31"/>
  </w:num>
  <w:num w:numId="25" w16cid:durableId="2105568742">
    <w:abstractNumId w:val="18"/>
  </w:num>
  <w:num w:numId="26" w16cid:durableId="129136156">
    <w:abstractNumId w:val="10"/>
  </w:num>
  <w:num w:numId="27" w16cid:durableId="962341590">
    <w:abstractNumId w:val="26"/>
  </w:num>
  <w:num w:numId="28" w16cid:durableId="1966421920">
    <w:abstractNumId w:val="31"/>
  </w:num>
  <w:num w:numId="29" w16cid:durableId="1441606530">
    <w:abstractNumId w:val="31"/>
  </w:num>
  <w:num w:numId="30" w16cid:durableId="215703264">
    <w:abstractNumId w:val="27"/>
  </w:num>
  <w:num w:numId="31" w16cid:durableId="2088845820">
    <w:abstractNumId w:val="14"/>
  </w:num>
  <w:num w:numId="32" w16cid:durableId="1893536993">
    <w:abstractNumId w:val="21"/>
  </w:num>
  <w:num w:numId="33" w16cid:durableId="503592753">
    <w:abstractNumId w:val="25"/>
  </w:num>
  <w:num w:numId="34" w16cid:durableId="1089890184">
    <w:abstractNumId w:val="19"/>
  </w:num>
  <w:num w:numId="35" w16cid:durableId="1598096404">
    <w:abstractNumId w:val="5"/>
  </w:num>
  <w:num w:numId="36" w16cid:durableId="1722554245">
    <w:abstractNumId w:val="15"/>
  </w:num>
  <w:num w:numId="37" w16cid:durableId="1165121156">
    <w:abstractNumId w:val="24"/>
  </w:num>
  <w:num w:numId="38" w16cid:durableId="2146853441">
    <w:abstractNumId w:val="29"/>
  </w:num>
  <w:num w:numId="39" w16cid:durableId="456265079">
    <w:abstractNumId w:val="20"/>
  </w:num>
  <w:num w:numId="40" w16cid:durableId="972716150">
    <w:abstractNumId w:val="35"/>
  </w:num>
  <w:num w:numId="41" w16cid:durableId="1748460718">
    <w:abstractNumId w:val="16"/>
  </w:num>
  <w:num w:numId="42" w16cid:durableId="1141074776">
    <w:abstractNumId w:val="32"/>
  </w:num>
  <w:num w:numId="43" w16cid:durableId="391082806">
    <w:abstractNumId w:val="14"/>
  </w:num>
  <w:num w:numId="44" w16cid:durableId="254628746">
    <w:abstractNumId w:val="12"/>
  </w:num>
  <w:num w:numId="45" w16cid:durableId="71253700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pNi6SwR6hyemwFmF9Um1gU51a9Kmy+zgO3TLjEaX4EX+NNKYgpNIYX0TbJUnC3pG4geZQK13n7TR8OLcRnEQ==" w:salt="x7P6M8dI7CqBNtDXwWz65w=="/>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FD"/>
    <w:rsid w:val="00002DEC"/>
    <w:rsid w:val="00006359"/>
    <w:rsid w:val="000065AC"/>
    <w:rsid w:val="00006A0A"/>
    <w:rsid w:val="00037E5C"/>
    <w:rsid w:val="00042C06"/>
    <w:rsid w:val="0004311B"/>
    <w:rsid w:val="00052807"/>
    <w:rsid w:val="000604A4"/>
    <w:rsid w:val="00064B90"/>
    <w:rsid w:val="0007374A"/>
    <w:rsid w:val="00080404"/>
    <w:rsid w:val="00084742"/>
    <w:rsid w:val="00084FF4"/>
    <w:rsid w:val="00095F66"/>
    <w:rsid w:val="000A6F5E"/>
    <w:rsid w:val="000B2E68"/>
    <w:rsid w:val="000B4CA4"/>
    <w:rsid w:val="000C3708"/>
    <w:rsid w:val="000C3761"/>
    <w:rsid w:val="000C7373"/>
    <w:rsid w:val="000D682B"/>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11A6"/>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84829"/>
    <w:rsid w:val="00291052"/>
    <w:rsid w:val="002A6DEF"/>
    <w:rsid w:val="002B42F9"/>
    <w:rsid w:val="002B5E79"/>
    <w:rsid w:val="002C0859"/>
    <w:rsid w:val="002D7CF1"/>
    <w:rsid w:val="002E4C50"/>
    <w:rsid w:val="002F1947"/>
    <w:rsid w:val="00306D94"/>
    <w:rsid w:val="003125DF"/>
    <w:rsid w:val="00335736"/>
    <w:rsid w:val="003432CA"/>
    <w:rsid w:val="00352F29"/>
    <w:rsid w:val="003563D2"/>
    <w:rsid w:val="00376FA5"/>
    <w:rsid w:val="00385911"/>
    <w:rsid w:val="003963B0"/>
    <w:rsid w:val="003A1479"/>
    <w:rsid w:val="003A1813"/>
    <w:rsid w:val="003B3ADC"/>
    <w:rsid w:val="003B7B84"/>
    <w:rsid w:val="003B7D82"/>
    <w:rsid w:val="003C0C5C"/>
    <w:rsid w:val="003C4644"/>
    <w:rsid w:val="003C5BE3"/>
    <w:rsid w:val="003F3DD3"/>
    <w:rsid w:val="003F78A4"/>
    <w:rsid w:val="00413A7C"/>
    <w:rsid w:val="004141DD"/>
    <w:rsid w:val="00461804"/>
    <w:rsid w:val="00466810"/>
    <w:rsid w:val="00474627"/>
    <w:rsid w:val="004816B5"/>
    <w:rsid w:val="00483DD2"/>
    <w:rsid w:val="00494E6F"/>
    <w:rsid w:val="00496B83"/>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A1566"/>
    <w:rsid w:val="005B2DDF"/>
    <w:rsid w:val="005B4AE7"/>
    <w:rsid w:val="005B53B0"/>
    <w:rsid w:val="005D128A"/>
    <w:rsid w:val="005D4207"/>
    <w:rsid w:val="005D454C"/>
    <w:rsid w:val="005D45B3"/>
    <w:rsid w:val="005D5FB8"/>
    <w:rsid w:val="005F6005"/>
    <w:rsid w:val="006064AB"/>
    <w:rsid w:val="006163BC"/>
    <w:rsid w:val="00617767"/>
    <w:rsid w:val="00622BB5"/>
    <w:rsid w:val="00623D2D"/>
    <w:rsid w:val="006526E4"/>
    <w:rsid w:val="00652A6F"/>
    <w:rsid w:val="00653339"/>
    <w:rsid w:val="00655345"/>
    <w:rsid w:val="0066129F"/>
    <w:rsid w:val="00672536"/>
    <w:rsid w:val="00672A42"/>
    <w:rsid w:val="00675077"/>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E6E2C"/>
    <w:rsid w:val="006F3B38"/>
    <w:rsid w:val="007137A4"/>
    <w:rsid w:val="0074778B"/>
    <w:rsid w:val="0077225E"/>
    <w:rsid w:val="00780E94"/>
    <w:rsid w:val="00786B45"/>
    <w:rsid w:val="00793F48"/>
    <w:rsid w:val="007A45E4"/>
    <w:rsid w:val="007A741F"/>
    <w:rsid w:val="007B35B2"/>
    <w:rsid w:val="007B4354"/>
    <w:rsid w:val="007C1642"/>
    <w:rsid w:val="007D1FFF"/>
    <w:rsid w:val="007D42A0"/>
    <w:rsid w:val="007E685C"/>
    <w:rsid w:val="007F461B"/>
    <w:rsid w:val="007F6108"/>
    <w:rsid w:val="007F7097"/>
    <w:rsid w:val="00802CBE"/>
    <w:rsid w:val="008067A6"/>
    <w:rsid w:val="00807B1A"/>
    <w:rsid w:val="0081004F"/>
    <w:rsid w:val="00816867"/>
    <w:rsid w:val="008251B3"/>
    <w:rsid w:val="00844F1D"/>
    <w:rsid w:val="0084749F"/>
    <w:rsid w:val="00852202"/>
    <w:rsid w:val="00864202"/>
    <w:rsid w:val="008A3753"/>
    <w:rsid w:val="008B5443"/>
    <w:rsid w:val="008C7EEB"/>
    <w:rsid w:val="008D0DEF"/>
    <w:rsid w:val="008D2256"/>
    <w:rsid w:val="008D5E3D"/>
    <w:rsid w:val="008E04CA"/>
    <w:rsid w:val="008F5369"/>
    <w:rsid w:val="00900552"/>
    <w:rsid w:val="0090737A"/>
    <w:rsid w:val="00912F27"/>
    <w:rsid w:val="00914F5A"/>
    <w:rsid w:val="009254B9"/>
    <w:rsid w:val="00927274"/>
    <w:rsid w:val="00941D7D"/>
    <w:rsid w:val="0096108C"/>
    <w:rsid w:val="00961A87"/>
    <w:rsid w:val="00963BA0"/>
    <w:rsid w:val="00967764"/>
    <w:rsid w:val="009810EE"/>
    <w:rsid w:val="00984CC9"/>
    <w:rsid w:val="00986844"/>
    <w:rsid w:val="0099233F"/>
    <w:rsid w:val="009B3BAB"/>
    <w:rsid w:val="009B54A0"/>
    <w:rsid w:val="009C6405"/>
    <w:rsid w:val="009D09FD"/>
    <w:rsid w:val="009F0CCD"/>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D21B9"/>
    <w:rsid w:val="00AD4522"/>
    <w:rsid w:val="00AE5772"/>
    <w:rsid w:val="00AF10AA"/>
    <w:rsid w:val="00AF22AD"/>
    <w:rsid w:val="00AF5107"/>
    <w:rsid w:val="00B06264"/>
    <w:rsid w:val="00B07C8F"/>
    <w:rsid w:val="00B275D4"/>
    <w:rsid w:val="00B33562"/>
    <w:rsid w:val="00B554B1"/>
    <w:rsid w:val="00B55C6B"/>
    <w:rsid w:val="00B61E1A"/>
    <w:rsid w:val="00B6619D"/>
    <w:rsid w:val="00B75051"/>
    <w:rsid w:val="00B859DE"/>
    <w:rsid w:val="00B93234"/>
    <w:rsid w:val="00B941FD"/>
    <w:rsid w:val="00BB5B1D"/>
    <w:rsid w:val="00BC0A83"/>
    <w:rsid w:val="00BD0E59"/>
    <w:rsid w:val="00BD1DC1"/>
    <w:rsid w:val="00BD6E71"/>
    <w:rsid w:val="00BF794B"/>
    <w:rsid w:val="00C0412D"/>
    <w:rsid w:val="00C12D2F"/>
    <w:rsid w:val="00C23C46"/>
    <w:rsid w:val="00C277A8"/>
    <w:rsid w:val="00C309AE"/>
    <w:rsid w:val="00C365CE"/>
    <w:rsid w:val="00C417EB"/>
    <w:rsid w:val="00C52403"/>
    <w:rsid w:val="00C528AE"/>
    <w:rsid w:val="00C62C7C"/>
    <w:rsid w:val="00C82AED"/>
    <w:rsid w:val="00C83CB2"/>
    <w:rsid w:val="00C87044"/>
    <w:rsid w:val="00C87504"/>
    <w:rsid w:val="00CE40B4"/>
    <w:rsid w:val="00CE45B0"/>
    <w:rsid w:val="00CE5E21"/>
    <w:rsid w:val="00CE5F20"/>
    <w:rsid w:val="00CF143A"/>
    <w:rsid w:val="00D0014D"/>
    <w:rsid w:val="00D22819"/>
    <w:rsid w:val="00D42632"/>
    <w:rsid w:val="00D50427"/>
    <w:rsid w:val="00D50D28"/>
    <w:rsid w:val="00D511F0"/>
    <w:rsid w:val="00D54EE5"/>
    <w:rsid w:val="00D63F82"/>
    <w:rsid w:val="00D640FC"/>
    <w:rsid w:val="00D67558"/>
    <w:rsid w:val="00D70F7D"/>
    <w:rsid w:val="00D74FE0"/>
    <w:rsid w:val="00D91CA0"/>
    <w:rsid w:val="00D92929"/>
    <w:rsid w:val="00D93C2E"/>
    <w:rsid w:val="00D970A5"/>
    <w:rsid w:val="00DA641C"/>
    <w:rsid w:val="00DA7D4A"/>
    <w:rsid w:val="00DB4967"/>
    <w:rsid w:val="00DD2D53"/>
    <w:rsid w:val="00DE50CB"/>
    <w:rsid w:val="00DE59DF"/>
    <w:rsid w:val="00E002C9"/>
    <w:rsid w:val="00E120FB"/>
    <w:rsid w:val="00E206AE"/>
    <w:rsid w:val="00E23263"/>
    <w:rsid w:val="00E23397"/>
    <w:rsid w:val="00E32CD7"/>
    <w:rsid w:val="00E44EE1"/>
    <w:rsid w:val="00E5241D"/>
    <w:rsid w:val="00E5680C"/>
    <w:rsid w:val="00E61A16"/>
    <w:rsid w:val="00E65E55"/>
    <w:rsid w:val="00E724F4"/>
    <w:rsid w:val="00E7537E"/>
    <w:rsid w:val="00E76267"/>
    <w:rsid w:val="00E91DCD"/>
    <w:rsid w:val="00E96B64"/>
    <w:rsid w:val="00EA535B"/>
    <w:rsid w:val="00EC13C2"/>
    <w:rsid w:val="00EC56D6"/>
    <w:rsid w:val="00EC579D"/>
    <w:rsid w:val="00ED5BDC"/>
    <w:rsid w:val="00ED7DAC"/>
    <w:rsid w:val="00EE4595"/>
    <w:rsid w:val="00F01935"/>
    <w:rsid w:val="00F067A6"/>
    <w:rsid w:val="00F15DB0"/>
    <w:rsid w:val="00F20B25"/>
    <w:rsid w:val="00F3128A"/>
    <w:rsid w:val="00F318C6"/>
    <w:rsid w:val="00F334CD"/>
    <w:rsid w:val="00F57BBE"/>
    <w:rsid w:val="00F70C03"/>
    <w:rsid w:val="00F9084A"/>
    <w:rsid w:val="00F965FE"/>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356805B4"/>
  <w15:docId w15:val="{CE4A0619-E964-4F8C-8170-985AF5A3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935"/>
    <w:pPr>
      <w:spacing w:before="100" w:after="100"/>
    </w:pPr>
    <w:rPr>
      <w:sz w:val="24"/>
    </w:r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F01935"/>
    <w:pPr>
      <w:spacing w:before="60" w:after="60"/>
    </w:pPr>
    <w:rPr>
      <w:sz w:val="22"/>
    </w:rPr>
  </w:style>
  <w:style w:type="character" w:customStyle="1" w:styleId="TableTextChar">
    <w:name w:val="Table Text Char"/>
    <w:basedOn w:val="DefaultParagraphFont"/>
    <w:link w:val="TableText"/>
    <w:rsid w:val="00F01935"/>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CommentReference">
    <w:name w:val="annotation reference"/>
    <w:basedOn w:val="DefaultParagraphFont"/>
    <w:uiPriority w:val="99"/>
    <w:unhideWhenUsed/>
    <w:rsid w:val="00B941FD"/>
    <w:rPr>
      <w:rFonts w:cs="Times New Roman"/>
      <w:sz w:val="16"/>
      <w:szCs w:val="16"/>
    </w:rPr>
  </w:style>
  <w:style w:type="paragraph" w:styleId="CommentText">
    <w:name w:val="annotation text"/>
    <w:basedOn w:val="Normal"/>
    <w:link w:val="CommentTextChar"/>
    <w:uiPriority w:val="99"/>
    <w:unhideWhenUsed/>
    <w:rsid w:val="00B941FD"/>
    <w:pPr>
      <w:spacing w:before="0" w:after="0" w:line="240" w:lineRule="auto"/>
    </w:pPr>
    <w:rPr>
      <w:rFonts w:ascii="Book Antiqua" w:hAnsi="Book Antiqua" w:cs="Book Antiqua"/>
      <w:sz w:val="20"/>
      <w:szCs w:val="20"/>
      <w:lang w:bidi="ar-SA"/>
    </w:rPr>
  </w:style>
  <w:style w:type="character" w:customStyle="1" w:styleId="CommentTextChar">
    <w:name w:val="Comment Text Char"/>
    <w:basedOn w:val="DefaultParagraphFont"/>
    <w:link w:val="CommentText"/>
    <w:uiPriority w:val="99"/>
    <w:rsid w:val="00B941FD"/>
    <w:rPr>
      <w:rFonts w:ascii="Book Antiqua" w:hAnsi="Book Antiqua" w:cs="Book Antiqua"/>
      <w:sz w:val="20"/>
      <w:szCs w:val="20"/>
      <w:lang w:bidi="ar-SA"/>
    </w:rPr>
  </w:style>
  <w:style w:type="character" w:styleId="Mention">
    <w:name w:val="Mention"/>
    <w:basedOn w:val="DefaultParagraphFont"/>
    <w:uiPriority w:val="99"/>
    <w:unhideWhenUsed/>
    <w:rsid w:val="00B941FD"/>
    <w:rPr>
      <w:color w:val="2B579A"/>
      <w:shd w:val="clear" w:color="auto" w:fill="E6E6E6"/>
    </w:rPr>
  </w:style>
  <w:style w:type="paragraph" w:styleId="Revision">
    <w:name w:val="Revision"/>
    <w:hidden/>
    <w:uiPriority w:val="99"/>
    <w:semiHidden/>
    <w:rsid w:val="00E65E55"/>
    <w:pPr>
      <w:spacing w:before="0" w:line="240" w:lineRule="auto"/>
    </w:pPr>
    <w:rPr>
      <w:sz w:val="24"/>
    </w:rPr>
  </w:style>
  <w:style w:type="paragraph" w:styleId="CommentSubject">
    <w:name w:val="annotation subject"/>
    <w:basedOn w:val="CommentText"/>
    <w:next w:val="CommentText"/>
    <w:link w:val="CommentSubjectChar"/>
    <w:semiHidden/>
    <w:unhideWhenUsed/>
    <w:rsid w:val="00C52403"/>
    <w:pPr>
      <w:spacing w:before="100" w:after="100"/>
    </w:pPr>
    <w:rPr>
      <w:rFonts w:ascii="Calibri" w:hAnsi="Calibri" w:cs="Times New Roman"/>
      <w:b/>
      <w:bCs/>
      <w:lang w:bidi="en-US"/>
    </w:rPr>
  </w:style>
  <w:style w:type="character" w:customStyle="1" w:styleId="CommentSubjectChar">
    <w:name w:val="Comment Subject Char"/>
    <w:basedOn w:val="CommentTextChar"/>
    <w:link w:val="CommentSubject"/>
    <w:semiHidden/>
    <w:rsid w:val="00C52403"/>
    <w:rPr>
      <w:rFonts w:ascii="Book Antiqua" w:hAnsi="Book Antiqua" w:cs="Book Antiqua"/>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Use.dotx</Template>
  <TotalTime>110</TotalTime>
  <Pages>5</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Wage Theft Disclosure Certification Form</vt:lpstr>
    </vt:vector>
  </TitlesOfParts>
  <Manager/>
  <Company>State of Minnesota</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 Theft Disclosure Certification Form</dc:title>
  <dc:subject/>
  <dc:creator>Hirsch, Katherine</dc:creator>
  <cp:keywords/>
  <dc:description/>
  <cp:lastModifiedBy>Kroona, Patricia (MHFA)</cp:lastModifiedBy>
  <cp:revision>12</cp:revision>
  <dcterms:created xsi:type="dcterms:W3CDTF">2024-12-03T18:41:00Z</dcterms:created>
  <dcterms:modified xsi:type="dcterms:W3CDTF">2025-04-11T16:17:00Z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GrammarlyDocumentId">
    <vt:lpwstr>7b137a3e5298af684543db8d597f78bd0967895c33cf5b6502a7be565f4b6925</vt:lpwstr>
  </property>
</Properties>
</file>